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C0" w:rsidRPr="00C33BA4" w:rsidRDefault="00E644C0" w:rsidP="00E644C0">
      <w:pPr>
        <w:pStyle w:val="chaptername"/>
        <w:spacing w:after="120"/>
        <w:rPr>
          <w:i/>
          <w:color w:val="FF0000"/>
          <w:sz w:val="56"/>
          <w:szCs w:val="56"/>
          <w:u w:val="single"/>
        </w:rPr>
      </w:pPr>
      <w:r w:rsidRPr="00BB185D">
        <w:rPr>
          <w:i/>
          <w:sz w:val="40"/>
          <w:szCs w:val="40"/>
        </w:rPr>
        <w:t xml:space="preserve">Session 3.C Task </w:t>
      </w:r>
      <w:r w:rsidR="00E90DCA">
        <w:rPr>
          <w:i/>
          <w:sz w:val="40"/>
          <w:szCs w:val="40"/>
        </w:rPr>
        <w:t>8</w:t>
      </w:r>
      <w:r w:rsidR="00C33BA4">
        <w:rPr>
          <w:i/>
          <w:sz w:val="40"/>
          <w:szCs w:val="40"/>
        </w:rPr>
        <w:t xml:space="preserve">   </w:t>
      </w:r>
      <w:r w:rsidR="00C33BA4" w:rsidRPr="00C33BA4">
        <w:rPr>
          <w:i/>
          <w:color w:val="FF0000"/>
          <w:sz w:val="56"/>
          <w:szCs w:val="56"/>
          <w:u w:val="single"/>
        </w:rPr>
        <w:t>ANSWERS</w:t>
      </w:r>
    </w:p>
    <w:p w:rsidR="008A690C" w:rsidRDefault="00B21038" w:rsidP="00F80740">
      <w:pPr>
        <w:pStyle w:val="chaptername"/>
        <w:spacing w:after="120"/>
      </w:pPr>
      <w:r>
        <w:t>Analysis of coastal areas vulnerable to Enhanced Sea Level Rise</w:t>
      </w:r>
      <w:r w:rsidR="00F80740">
        <w:t xml:space="preserve"> </w:t>
      </w:r>
    </w:p>
    <w:p w:rsidR="00876E28" w:rsidRDefault="00876E28" w:rsidP="00876E28">
      <w:pPr>
        <w:pStyle w:val="bodytext"/>
        <w:ind w:left="2268"/>
        <w:jc w:val="both"/>
        <w:rPr>
          <w:noProof/>
          <w:lang w:eastAsia="ja-JP"/>
        </w:rPr>
      </w:pPr>
    </w:p>
    <w:p w:rsidR="00C76507" w:rsidRPr="000D39E1" w:rsidRDefault="00077E74" w:rsidP="000F18C8">
      <w:pPr>
        <w:pStyle w:val="bodytext"/>
        <w:spacing w:before="120" w:after="240"/>
        <w:ind w:left="1138" w:hanging="1138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3. </w:t>
      </w:r>
      <w:r w:rsidR="007059DE">
        <w:rPr>
          <w:rFonts w:ascii="Verdana" w:hAnsi="Verdana"/>
          <w:b/>
          <w:sz w:val="28"/>
          <w:szCs w:val="28"/>
        </w:rPr>
        <w:t>Analy</w:t>
      </w:r>
      <w:r w:rsidR="006608CB">
        <w:rPr>
          <w:rFonts w:ascii="Verdana" w:hAnsi="Verdana"/>
          <w:b/>
          <w:sz w:val="28"/>
          <w:szCs w:val="28"/>
        </w:rPr>
        <w:t>z</w:t>
      </w:r>
      <w:r w:rsidR="007059DE">
        <w:rPr>
          <w:rFonts w:ascii="Verdana" w:hAnsi="Verdana"/>
          <w:b/>
          <w:sz w:val="28"/>
          <w:szCs w:val="28"/>
        </w:rPr>
        <w:t>ing</w:t>
      </w:r>
      <w:r w:rsidR="00C76507" w:rsidRPr="000D39E1">
        <w:rPr>
          <w:rFonts w:ascii="Verdana" w:hAnsi="Verdana"/>
          <w:b/>
          <w:sz w:val="28"/>
          <w:szCs w:val="28"/>
        </w:rPr>
        <w:t xml:space="preserve"> </w:t>
      </w:r>
      <w:r w:rsidR="00C76507">
        <w:rPr>
          <w:rFonts w:ascii="Verdana" w:hAnsi="Verdana"/>
          <w:b/>
          <w:sz w:val="28"/>
          <w:szCs w:val="28"/>
        </w:rPr>
        <w:t xml:space="preserve">the </w:t>
      </w:r>
      <w:r w:rsidR="00787BEB">
        <w:rPr>
          <w:rFonts w:ascii="Verdana" w:hAnsi="Verdana"/>
          <w:b/>
          <w:sz w:val="28"/>
          <w:szCs w:val="28"/>
        </w:rPr>
        <w:t>SRTM data</w:t>
      </w:r>
      <w:r w:rsidR="00C76507">
        <w:rPr>
          <w:rFonts w:ascii="Verdana" w:hAnsi="Verdana"/>
          <w:b/>
          <w:sz w:val="28"/>
          <w:szCs w:val="28"/>
        </w:rPr>
        <w:t xml:space="preserve"> of </w:t>
      </w:r>
      <w:r w:rsidR="00787BEB">
        <w:rPr>
          <w:rFonts w:ascii="Verdana" w:hAnsi="Verdana"/>
          <w:b/>
          <w:sz w:val="28"/>
          <w:szCs w:val="28"/>
        </w:rPr>
        <w:t xml:space="preserve">Java and </w:t>
      </w:r>
      <w:smartTag w:uri="urn:schemas-microsoft-com:office:smarttags" w:element="place">
        <w:r w:rsidR="00787BEB">
          <w:rPr>
            <w:rFonts w:ascii="Verdana" w:hAnsi="Verdana"/>
            <w:b/>
            <w:sz w:val="28"/>
            <w:szCs w:val="28"/>
          </w:rPr>
          <w:t>Bali</w:t>
        </w:r>
      </w:smartTag>
    </w:p>
    <w:p w:rsidR="00D602F2" w:rsidRPr="006473F1" w:rsidRDefault="00291AC0" w:rsidP="000F18C8">
      <w:pPr>
        <w:spacing w:before="120"/>
        <w:ind w:left="1411"/>
        <w:rPr>
          <w:rFonts w:ascii="Verdana" w:hAnsi="Verdana"/>
          <w:b/>
          <w:sz w:val="18"/>
          <w:szCs w:val="18"/>
        </w:rPr>
      </w:pPr>
      <w:r w:rsidRPr="006473F1">
        <w:rPr>
          <w:rFonts w:ascii="Verdana" w:hAnsi="Verdana"/>
          <w:b/>
          <w:sz w:val="18"/>
          <w:szCs w:val="18"/>
        </w:rPr>
        <w:t>A</w:t>
      </w:r>
      <w:r w:rsidR="00D602F2" w:rsidRPr="006473F1">
        <w:rPr>
          <w:rFonts w:ascii="Verdana" w:hAnsi="Verdana"/>
          <w:b/>
          <w:sz w:val="18"/>
          <w:szCs w:val="18"/>
        </w:rPr>
        <w:t xml:space="preserve">nswer of Question 1 </w:t>
      </w:r>
    </w:p>
    <w:p w:rsidR="00D602F2" w:rsidRDefault="00D602F2" w:rsidP="00C76507">
      <w:pPr>
        <w:ind w:left="1418"/>
        <w:rPr>
          <w:rFonts w:ascii="Verdana" w:hAnsi="Verdana"/>
          <w:sz w:val="18"/>
          <w:szCs w:val="18"/>
        </w:rPr>
      </w:pPr>
    </w:p>
    <w:p w:rsidR="00FA75A9" w:rsidRDefault="00FA75A9" w:rsidP="00C76507">
      <w:pPr>
        <w:ind w:left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Pixel size of SRTM</w:t>
      </w:r>
      <w:r w:rsidR="00D602F2">
        <w:rPr>
          <w:rFonts w:ascii="Verdana" w:hAnsi="Verdana"/>
          <w:sz w:val="18"/>
          <w:szCs w:val="18"/>
        </w:rPr>
        <w:t xml:space="preserve"> </w:t>
      </w:r>
      <w:r w:rsidR="00291AC0" w:rsidRPr="00291AC0">
        <w:rPr>
          <w:rFonts w:ascii="Verdana" w:hAnsi="Verdana"/>
          <w:b/>
          <w:color w:val="FF0000"/>
          <w:sz w:val="18"/>
          <w:szCs w:val="18"/>
        </w:rPr>
        <w:t>8587</w:t>
      </w:r>
      <w:r w:rsidR="00975A40">
        <w:rPr>
          <w:rFonts w:ascii="Verdana" w:hAnsi="Verdana"/>
          <w:b/>
          <w:color w:val="FF0000"/>
          <w:sz w:val="18"/>
          <w:szCs w:val="18"/>
        </w:rPr>
        <w:t>,</w:t>
      </w:r>
      <w:r w:rsidR="00291AC0" w:rsidRPr="00291AC0">
        <w:rPr>
          <w:rFonts w:ascii="Verdana" w:hAnsi="Verdana"/>
          <w:b/>
          <w:color w:val="FF0000"/>
          <w:sz w:val="18"/>
          <w:szCs w:val="18"/>
        </w:rPr>
        <w:t>7</w:t>
      </w:r>
      <w:r w:rsidR="00D602F2">
        <w:rPr>
          <w:rFonts w:ascii="Verdana" w:hAnsi="Verdana"/>
          <w:sz w:val="18"/>
          <w:szCs w:val="18"/>
        </w:rPr>
        <w:t xml:space="preserve"> </w:t>
      </w:r>
      <w:r w:rsidR="00F7024D">
        <w:rPr>
          <w:rFonts w:ascii="Verdana" w:hAnsi="Verdana"/>
          <w:sz w:val="18"/>
          <w:szCs w:val="18"/>
        </w:rPr>
        <w:t>square meter</w:t>
      </w:r>
      <w:r w:rsidR="000F18C8">
        <w:rPr>
          <w:rFonts w:ascii="Verdana" w:hAnsi="Verdana"/>
          <w:sz w:val="18"/>
          <w:szCs w:val="18"/>
        </w:rPr>
        <w:t xml:space="preserve"> </w:t>
      </w:r>
    </w:p>
    <w:p w:rsidR="00291AC0" w:rsidRDefault="00291AC0" w:rsidP="00C76507">
      <w:pPr>
        <w:ind w:left="1418"/>
        <w:rPr>
          <w:rFonts w:ascii="Verdana" w:hAnsi="Verdana"/>
          <w:sz w:val="18"/>
          <w:szCs w:val="18"/>
        </w:rPr>
      </w:pPr>
    </w:p>
    <w:p w:rsidR="00291AC0" w:rsidRPr="00291AC0" w:rsidRDefault="00291AC0" w:rsidP="00D73C83">
      <w:pPr>
        <w:spacing w:after="120"/>
        <w:ind w:left="1411"/>
        <w:rPr>
          <w:rFonts w:ascii="Verdana" w:hAnsi="Verdana"/>
          <w:sz w:val="18"/>
          <w:szCs w:val="18"/>
          <w:u w:val="single"/>
        </w:rPr>
      </w:pPr>
      <w:r w:rsidRPr="00291AC0">
        <w:rPr>
          <w:rFonts w:ascii="Verdana" w:hAnsi="Verdana"/>
          <w:sz w:val="18"/>
          <w:szCs w:val="18"/>
          <w:u w:val="single"/>
        </w:rPr>
        <w:t>Calculation method</w:t>
      </w:r>
    </w:p>
    <w:p w:rsidR="00291AC0" w:rsidRPr="00F7024D" w:rsidRDefault="00291AC0" w:rsidP="00D73C83">
      <w:pPr>
        <w:pStyle w:val="ListParagraph"/>
        <w:numPr>
          <w:ilvl w:val="0"/>
          <w:numId w:val="44"/>
        </w:numPr>
        <w:spacing w:line="300" w:lineRule="atLeast"/>
        <w:rPr>
          <w:rFonts w:ascii="Verdana" w:hAnsi="Verdana"/>
          <w:sz w:val="18"/>
          <w:szCs w:val="18"/>
        </w:rPr>
      </w:pPr>
      <w:r w:rsidRPr="00F7024D">
        <w:rPr>
          <w:rFonts w:ascii="Verdana" w:hAnsi="Verdana"/>
          <w:sz w:val="18"/>
          <w:szCs w:val="18"/>
        </w:rPr>
        <w:t xml:space="preserve">The radius of the earth (value </w:t>
      </w:r>
      <w:r w:rsidRPr="00F7024D">
        <w:rPr>
          <w:rFonts w:ascii="Verdana" w:hAnsi="Verdana"/>
          <w:b/>
          <w:sz w:val="18"/>
          <w:szCs w:val="18"/>
        </w:rPr>
        <w:t>a</w:t>
      </w:r>
      <w:r w:rsidRPr="00F7024D">
        <w:rPr>
          <w:rFonts w:ascii="Verdana" w:hAnsi="Verdana"/>
          <w:sz w:val="18"/>
          <w:szCs w:val="18"/>
        </w:rPr>
        <w:t xml:space="preserve"> in the coordinate system): </w:t>
      </w:r>
      <w:r w:rsidRPr="00F7024D">
        <w:rPr>
          <w:rFonts w:ascii="Verdana" w:hAnsi="Verdana"/>
          <w:b/>
          <w:sz w:val="18"/>
          <w:szCs w:val="18"/>
        </w:rPr>
        <w:t>6378137</w:t>
      </w:r>
      <w:r w:rsidRPr="00F7024D">
        <w:rPr>
          <w:rFonts w:ascii="Verdana" w:hAnsi="Verdana"/>
          <w:sz w:val="18"/>
          <w:szCs w:val="18"/>
        </w:rPr>
        <w:t xml:space="preserve"> meter</w:t>
      </w:r>
    </w:p>
    <w:p w:rsidR="00291AC0" w:rsidRPr="00F7024D" w:rsidRDefault="00291AC0" w:rsidP="00D73C83">
      <w:pPr>
        <w:pStyle w:val="ListParagraph"/>
        <w:numPr>
          <w:ilvl w:val="0"/>
          <w:numId w:val="44"/>
        </w:numPr>
        <w:spacing w:line="300" w:lineRule="atLeast"/>
        <w:rPr>
          <w:rFonts w:ascii="Verdana" w:hAnsi="Verdana"/>
          <w:sz w:val="18"/>
          <w:szCs w:val="18"/>
        </w:rPr>
      </w:pP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Pi</m:t>
        </m:r>
      </m:oMath>
      <w:r w:rsidRPr="00F7024D">
        <w:rPr>
          <w:rFonts w:ascii="Verdana" w:hAnsi="Verdana"/>
          <w:sz w:val="18"/>
          <w:szCs w:val="18"/>
        </w:rPr>
        <w:t xml:space="preserve"> </w:t>
      </w:r>
      <w:r w:rsidR="00F7024D" w:rsidRPr="00F7024D">
        <w:rPr>
          <w:rFonts w:ascii="Verdana" w:hAnsi="Verdana"/>
          <w:sz w:val="18"/>
          <w:szCs w:val="18"/>
        </w:rPr>
        <w:t>(π)</w:t>
      </w:r>
      <w:r w:rsidRPr="00F7024D">
        <w:rPr>
          <w:rFonts w:ascii="Verdana" w:hAnsi="Verdana"/>
          <w:sz w:val="18"/>
          <w:szCs w:val="18"/>
        </w:rPr>
        <w:t>: 3.14159</w:t>
      </w:r>
    </w:p>
    <w:p w:rsidR="00291AC0" w:rsidRPr="00D73C83" w:rsidRDefault="00291AC0" w:rsidP="00D73C83">
      <w:pPr>
        <w:pStyle w:val="ListParagraph"/>
        <w:numPr>
          <w:ilvl w:val="0"/>
          <w:numId w:val="44"/>
        </w:numPr>
        <w:spacing w:line="300" w:lineRule="atLeast"/>
        <w:rPr>
          <w:rFonts w:ascii="Verdana" w:hAnsi="Verdana"/>
          <w:sz w:val="18"/>
          <w:szCs w:val="18"/>
        </w:rPr>
      </w:pPr>
      <w:r w:rsidRPr="00D73C83">
        <w:rPr>
          <w:rFonts w:ascii="Verdana" w:hAnsi="Verdana"/>
          <w:sz w:val="18"/>
          <w:szCs w:val="18"/>
        </w:rPr>
        <w:t>Circomference of the earth</w:t>
      </w:r>
      <w:r w:rsidR="00F7024D" w:rsidRPr="00D73C83">
        <w:rPr>
          <w:rFonts w:ascii="Verdana" w:hAnsi="Verdana"/>
          <w:sz w:val="18"/>
          <w:szCs w:val="18"/>
        </w:rPr>
        <w:t xml:space="preserve"> in meters</w:t>
      </w:r>
      <w:r w:rsidRPr="00D73C83">
        <w:rPr>
          <w:rFonts w:ascii="Verdana" w:hAnsi="Verdana"/>
          <w:sz w:val="18"/>
          <w:szCs w:val="18"/>
        </w:rPr>
        <w:t xml:space="preserve">: </w:t>
      </w:r>
      <w:r w:rsidRPr="00D73C83">
        <w:rPr>
          <w:rFonts w:ascii="Verdana" w:hAnsi="Verdana"/>
          <w:b/>
          <w:sz w:val="18"/>
          <w:szCs w:val="18"/>
        </w:rPr>
        <w:t xml:space="preserve">2 x </w:t>
      </w:r>
      <w:r w:rsidR="00F7024D" w:rsidRPr="00D73C83">
        <w:rPr>
          <w:rFonts w:ascii="Verdana" w:hAnsi="Verdana"/>
          <w:b/>
          <w:sz w:val="18"/>
          <w:szCs w:val="18"/>
        </w:rPr>
        <w:t>π</w:t>
      </w:r>
      <w:r w:rsidRPr="00D73C83">
        <w:rPr>
          <w:rFonts w:ascii="Verdana" w:hAnsi="Verdana"/>
          <w:b/>
          <w:sz w:val="18"/>
          <w:szCs w:val="18"/>
        </w:rPr>
        <w:t xml:space="preserve"> x a</w:t>
      </w:r>
      <w:r w:rsidRPr="00D73C83">
        <w:rPr>
          <w:rFonts w:ascii="Verdana" w:hAnsi="Verdana"/>
          <w:sz w:val="18"/>
          <w:szCs w:val="18"/>
        </w:rPr>
        <w:t xml:space="preserve">  = </w:t>
      </w:r>
      <w:r w:rsidRPr="00D73C83">
        <w:rPr>
          <w:rFonts w:ascii="Verdana" w:hAnsi="Verdana"/>
          <w:b/>
          <w:color w:val="FF0000"/>
          <w:sz w:val="18"/>
          <w:szCs w:val="18"/>
        </w:rPr>
        <w:t>40035400</w:t>
      </w:r>
      <w:r w:rsidRPr="00D73C83">
        <w:rPr>
          <w:rFonts w:ascii="Verdana" w:hAnsi="Verdana"/>
          <w:b/>
          <w:sz w:val="18"/>
          <w:szCs w:val="18"/>
        </w:rPr>
        <w:t xml:space="preserve"> meter</w:t>
      </w:r>
      <w:r w:rsidRPr="00D73C83">
        <w:rPr>
          <w:rFonts w:ascii="Verdana" w:hAnsi="Verdana"/>
          <w:sz w:val="18"/>
          <w:szCs w:val="18"/>
        </w:rPr>
        <w:t xml:space="preserve"> (40035.4 km)</w:t>
      </w:r>
    </w:p>
    <w:p w:rsidR="00F7024D" w:rsidRPr="00D73C83" w:rsidRDefault="00F7024D" w:rsidP="00D73C83">
      <w:pPr>
        <w:pStyle w:val="ListParagraph"/>
        <w:numPr>
          <w:ilvl w:val="0"/>
          <w:numId w:val="44"/>
        </w:numPr>
        <w:spacing w:line="300" w:lineRule="atLeast"/>
        <w:rPr>
          <w:rFonts w:ascii="Verdana" w:hAnsi="Verdana"/>
          <w:sz w:val="18"/>
          <w:szCs w:val="18"/>
        </w:rPr>
      </w:pPr>
      <w:r w:rsidRPr="00D73C83">
        <w:rPr>
          <w:rFonts w:ascii="Verdana" w:hAnsi="Verdana"/>
          <w:sz w:val="18"/>
          <w:szCs w:val="18"/>
        </w:rPr>
        <w:t xml:space="preserve">Circumference of the earth in ArcSeconds: 360 x 60 x 60 = </w:t>
      </w:r>
      <w:r w:rsidRPr="00D73C83">
        <w:rPr>
          <w:rFonts w:ascii="Verdana" w:hAnsi="Verdana"/>
          <w:b/>
          <w:color w:val="FF0000"/>
          <w:sz w:val="18"/>
          <w:szCs w:val="18"/>
        </w:rPr>
        <w:t>1296000</w:t>
      </w:r>
    </w:p>
    <w:p w:rsidR="00F7024D" w:rsidRPr="00D73C83" w:rsidRDefault="00F7024D" w:rsidP="00D73C83">
      <w:pPr>
        <w:pStyle w:val="ListParagraph"/>
        <w:numPr>
          <w:ilvl w:val="0"/>
          <w:numId w:val="44"/>
        </w:numPr>
        <w:spacing w:line="300" w:lineRule="atLeast"/>
        <w:rPr>
          <w:rFonts w:ascii="Verdana" w:hAnsi="Verdana"/>
          <w:sz w:val="18"/>
          <w:szCs w:val="18"/>
        </w:rPr>
      </w:pPr>
      <w:r w:rsidRPr="00D73C83">
        <w:rPr>
          <w:rFonts w:ascii="Verdana" w:hAnsi="Verdana"/>
          <w:sz w:val="18"/>
          <w:szCs w:val="18"/>
        </w:rPr>
        <w:t>Pixel size SRTM is 3 ArcSeconds: (40035400 / 129600</w:t>
      </w:r>
      <w:r w:rsidR="00720347" w:rsidRPr="00D73C83">
        <w:rPr>
          <w:rFonts w:ascii="Verdana" w:hAnsi="Verdana"/>
          <w:sz w:val="18"/>
          <w:szCs w:val="18"/>
        </w:rPr>
        <w:t>0</w:t>
      </w:r>
      <w:r w:rsidRPr="00D73C83">
        <w:rPr>
          <w:rFonts w:ascii="Verdana" w:hAnsi="Verdana"/>
          <w:sz w:val="18"/>
          <w:szCs w:val="18"/>
        </w:rPr>
        <w:t xml:space="preserve">) x 3 = </w:t>
      </w:r>
      <w:r w:rsidRPr="00D73C83">
        <w:rPr>
          <w:rFonts w:ascii="Verdana" w:hAnsi="Verdana"/>
          <w:b/>
          <w:color w:val="FF0000"/>
          <w:sz w:val="18"/>
          <w:szCs w:val="18"/>
        </w:rPr>
        <w:t xml:space="preserve">92, 7 </w:t>
      </w:r>
      <w:r w:rsidRPr="00D73C83">
        <w:rPr>
          <w:rFonts w:ascii="Verdana" w:hAnsi="Verdana"/>
          <w:sz w:val="18"/>
          <w:szCs w:val="18"/>
        </w:rPr>
        <w:t>meter</w:t>
      </w:r>
    </w:p>
    <w:p w:rsidR="00291AC0" w:rsidRDefault="00291AC0" w:rsidP="00D73C83">
      <w:pPr>
        <w:spacing w:line="300" w:lineRule="atLeast"/>
        <w:ind w:left="1418"/>
        <w:rPr>
          <w:rFonts w:ascii="Verdana" w:hAnsi="Verdana"/>
          <w:sz w:val="18"/>
          <w:szCs w:val="18"/>
        </w:rPr>
      </w:pPr>
    </w:p>
    <w:p w:rsidR="007059DE" w:rsidRPr="000D39E1" w:rsidRDefault="007059DE" w:rsidP="004329FC">
      <w:pPr>
        <w:pStyle w:val="bodytext"/>
        <w:spacing w:before="120" w:after="0"/>
        <w:ind w:left="1440" w:hanging="144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4. Display </w:t>
      </w:r>
      <w:r w:rsidR="004329FC">
        <w:rPr>
          <w:rFonts w:ascii="Verdana" w:hAnsi="Verdana"/>
          <w:b/>
          <w:sz w:val="28"/>
          <w:szCs w:val="28"/>
        </w:rPr>
        <w:t xml:space="preserve">&amp; calculating </w:t>
      </w:r>
      <w:r>
        <w:rPr>
          <w:rFonts w:ascii="Verdana" w:hAnsi="Verdana"/>
          <w:b/>
          <w:sz w:val="28"/>
          <w:szCs w:val="28"/>
        </w:rPr>
        <w:t xml:space="preserve">areas vulnerable to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b/>
              <w:sz w:val="28"/>
              <w:szCs w:val="28"/>
            </w:rPr>
            <w:t>Enhanced</w:t>
          </w:r>
        </w:smartTag>
        <w:r>
          <w:rPr>
            <w:rFonts w:ascii="Verdana" w:hAnsi="Verdana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b/>
              <w:sz w:val="28"/>
              <w:szCs w:val="28"/>
            </w:rPr>
            <w:t>Sea</w:t>
          </w:r>
        </w:smartTag>
      </w:smartTag>
      <w:r>
        <w:rPr>
          <w:rFonts w:ascii="Verdana" w:hAnsi="Verdana"/>
          <w:b/>
          <w:sz w:val="28"/>
          <w:szCs w:val="28"/>
        </w:rPr>
        <w:t xml:space="preserve"> level Rise</w:t>
      </w:r>
    </w:p>
    <w:p w:rsidR="007059DE" w:rsidRDefault="007059DE" w:rsidP="00C76507">
      <w:pPr>
        <w:ind w:left="1418"/>
        <w:rPr>
          <w:rFonts w:ascii="Verdana" w:hAnsi="Verdana"/>
          <w:sz w:val="18"/>
          <w:szCs w:val="18"/>
        </w:rPr>
      </w:pPr>
    </w:p>
    <w:p w:rsidR="00D73C83" w:rsidRDefault="00474333" w:rsidP="004329FC">
      <w:pPr>
        <w:pStyle w:val="body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Display of areas </w:t>
      </w:r>
      <w:r w:rsidR="00A234C8">
        <w:rPr>
          <w:rFonts w:ascii="Verdana" w:hAnsi="Verdana"/>
          <w:sz w:val="18"/>
          <w:szCs w:val="18"/>
        </w:rPr>
        <w:t xml:space="preserve">that will be </w:t>
      </w:r>
      <w:r w:rsidR="007059DE">
        <w:rPr>
          <w:rFonts w:ascii="Verdana" w:hAnsi="Verdana"/>
          <w:sz w:val="18"/>
          <w:szCs w:val="18"/>
        </w:rPr>
        <w:t>a</w:t>
      </w:r>
      <w:r w:rsidR="00A234C8">
        <w:rPr>
          <w:rFonts w:ascii="Verdana" w:hAnsi="Verdana"/>
          <w:sz w:val="18"/>
          <w:szCs w:val="18"/>
        </w:rPr>
        <w:t xml:space="preserve">ffected by a future sea level rise of </w:t>
      </w:r>
      <w:r w:rsidR="004B7C65">
        <w:rPr>
          <w:rFonts w:ascii="Verdana" w:hAnsi="Verdana"/>
          <w:sz w:val="18"/>
          <w:szCs w:val="18"/>
        </w:rPr>
        <w:t xml:space="preserve">for instance </w:t>
      </w:r>
      <w:r w:rsidR="00A234C8" w:rsidRPr="004B7C65">
        <w:rPr>
          <w:rFonts w:ascii="Verdana" w:hAnsi="Verdana"/>
          <w:sz w:val="18"/>
          <w:szCs w:val="18"/>
          <w:u w:val="single"/>
        </w:rPr>
        <w:t>1 meter</w:t>
      </w:r>
      <w:r w:rsidR="007059DE">
        <w:rPr>
          <w:rFonts w:ascii="Verdana" w:hAnsi="Verdana"/>
          <w:sz w:val="18"/>
          <w:szCs w:val="18"/>
        </w:rPr>
        <w:t xml:space="preserve"> </w:t>
      </w:r>
    </w:p>
    <w:p w:rsidR="00D73C83" w:rsidRDefault="006473F1" w:rsidP="004329FC">
      <w:pPr>
        <w:pStyle w:val="bodytex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132715</wp:posOffset>
            </wp:positionV>
            <wp:extent cx="2713355" cy="1581150"/>
            <wp:effectExtent l="19050" t="0" r="0" b="0"/>
            <wp:wrapTight wrapText="bothSides">
              <wp:wrapPolygon edited="0">
                <wp:start x="-152" y="0"/>
                <wp:lineTo x="-152" y="21340"/>
                <wp:lineTo x="21534" y="21340"/>
                <wp:lineTo x="21534" y="0"/>
                <wp:lineTo x="-152" y="0"/>
              </wp:wrapPolygon>
            </wp:wrapTight>
            <wp:docPr id="3" name="Picture 2" descr="Java_SLR in 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va_SLR in R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C83" w:rsidRDefault="006473F1" w:rsidP="004329FC">
      <w:pPr>
        <w:pStyle w:val="bodytex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1270</wp:posOffset>
            </wp:positionV>
            <wp:extent cx="1962150" cy="1533525"/>
            <wp:effectExtent l="19050" t="0" r="0" b="0"/>
            <wp:wrapTight wrapText="bothSides">
              <wp:wrapPolygon edited="0">
                <wp:start x="-210" y="0"/>
                <wp:lineTo x="-210" y="21466"/>
                <wp:lineTo x="21600" y="21466"/>
                <wp:lineTo x="21600" y="0"/>
                <wp:lineTo x="-210" y="0"/>
              </wp:wrapPolygon>
            </wp:wrapTight>
            <wp:docPr id="5" name="Picture 3" descr="Java LookUp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va LookUp_R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C83" w:rsidRDefault="00D73C83" w:rsidP="004329FC">
      <w:pPr>
        <w:pStyle w:val="bodytext"/>
        <w:rPr>
          <w:rFonts w:ascii="Verdana" w:hAnsi="Verdana"/>
          <w:sz w:val="18"/>
          <w:szCs w:val="18"/>
        </w:rPr>
      </w:pPr>
    </w:p>
    <w:p w:rsidR="00D73C83" w:rsidRDefault="00D73C83" w:rsidP="004329FC">
      <w:pPr>
        <w:pStyle w:val="bodytext"/>
        <w:rPr>
          <w:rFonts w:ascii="Verdana" w:hAnsi="Verdana"/>
          <w:sz w:val="18"/>
          <w:szCs w:val="18"/>
        </w:rPr>
      </w:pPr>
    </w:p>
    <w:p w:rsidR="00D73C83" w:rsidRDefault="00D73C83" w:rsidP="004329FC">
      <w:pPr>
        <w:pStyle w:val="bodytext"/>
        <w:rPr>
          <w:rFonts w:ascii="Verdana" w:hAnsi="Verdana"/>
          <w:sz w:val="18"/>
          <w:szCs w:val="18"/>
        </w:rPr>
      </w:pPr>
    </w:p>
    <w:p w:rsidR="00D73C83" w:rsidRDefault="00D73C83" w:rsidP="004329FC">
      <w:pPr>
        <w:pStyle w:val="bodytext"/>
        <w:rPr>
          <w:rFonts w:ascii="Verdana" w:hAnsi="Verdana"/>
          <w:sz w:val="18"/>
          <w:szCs w:val="18"/>
        </w:rPr>
      </w:pPr>
    </w:p>
    <w:p w:rsidR="00D73C83" w:rsidRDefault="00D73C83" w:rsidP="004329FC">
      <w:pPr>
        <w:pStyle w:val="bodytext"/>
        <w:rPr>
          <w:rFonts w:ascii="Verdana" w:hAnsi="Verdana"/>
          <w:sz w:val="18"/>
          <w:szCs w:val="18"/>
        </w:rPr>
      </w:pPr>
    </w:p>
    <w:p w:rsidR="00D73C83" w:rsidRDefault="00D73C83" w:rsidP="004329FC">
      <w:pPr>
        <w:pStyle w:val="bodytext"/>
        <w:rPr>
          <w:rFonts w:ascii="Verdana" w:hAnsi="Verdana"/>
          <w:sz w:val="18"/>
          <w:szCs w:val="18"/>
        </w:rPr>
      </w:pPr>
    </w:p>
    <w:p w:rsidR="00D73C83" w:rsidRDefault="00D73C83" w:rsidP="004329FC">
      <w:pPr>
        <w:pStyle w:val="bodytext"/>
        <w:rPr>
          <w:rFonts w:ascii="Verdana" w:hAnsi="Verdana"/>
          <w:sz w:val="18"/>
          <w:szCs w:val="18"/>
        </w:rPr>
      </w:pPr>
    </w:p>
    <w:p w:rsidR="00D73C83" w:rsidRDefault="00D73C83" w:rsidP="004329FC">
      <w:pPr>
        <w:pStyle w:val="bodytext"/>
        <w:rPr>
          <w:rFonts w:ascii="Verdana" w:hAnsi="Verdana"/>
          <w:sz w:val="18"/>
          <w:szCs w:val="18"/>
        </w:rPr>
      </w:pPr>
    </w:p>
    <w:p w:rsidR="00D73C83" w:rsidRDefault="00D73C83" w:rsidP="004329FC">
      <w:pPr>
        <w:pStyle w:val="bodytext"/>
        <w:rPr>
          <w:rFonts w:ascii="Verdana" w:hAnsi="Verdana"/>
          <w:sz w:val="18"/>
          <w:szCs w:val="18"/>
        </w:rPr>
      </w:pPr>
    </w:p>
    <w:p w:rsidR="00180F85" w:rsidRDefault="006473F1" w:rsidP="00180F85">
      <w:pPr>
        <w:ind w:left="1418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Answer of </w:t>
      </w:r>
      <w:r w:rsidR="00180F85" w:rsidRPr="001671EC">
        <w:rPr>
          <w:rFonts w:ascii="Verdana" w:hAnsi="Verdana"/>
          <w:b/>
          <w:sz w:val="18"/>
          <w:szCs w:val="18"/>
        </w:rPr>
        <w:t xml:space="preserve">Question </w:t>
      </w:r>
      <w:r w:rsidR="00180F85">
        <w:rPr>
          <w:rFonts w:ascii="Verdana" w:hAnsi="Verdana"/>
          <w:b/>
          <w:sz w:val="18"/>
          <w:szCs w:val="18"/>
        </w:rPr>
        <w:t>2</w:t>
      </w:r>
    </w:p>
    <w:p w:rsidR="00180F85" w:rsidRDefault="00180F85" w:rsidP="00180F85">
      <w:pPr>
        <w:ind w:left="1418"/>
        <w:rPr>
          <w:rFonts w:ascii="Verdana" w:hAnsi="Verdana"/>
          <w:sz w:val="18"/>
          <w:szCs w:val="18"/>
        </w:rPr>
      </w:pPr>
    </w:p>
    <w:p w:rsidR="00180F85" w:rsidRDefault="00180F85" w:rsidP="00180F85">
      <w:pPr>
        <w:ind w:left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Surface area in km</w:t>
      </w:r>
      <w:r w:rsidRPr="00180F85">
        <w:rPr>
          <w:rFonts w:ascii="Verdana" w:hAnsi="Verdana"/>
          <w:sz w:val="18"/>
          <w:szCs w:val="18"/>
          <w:vertAlign w:val="superscript"/>
        </w:rPr>
        <w:t xml:space="preserve">2 </w:t>
      </w:r>
      <w:r>
        <w:rPr>
          <w:rFonts w:ascii="Verdana" w:hAnsi="Verdana"/>
          <w:sz w:val="18"/>
          <w:szCs w:val="18"/>
        </w:rPr>
        <w:t xml:space="preserve">of elevations between 0 and 1 meter: </w:t>
      </w:r>
      <w:r w:rsidR="006473F1" w:rsidRPr="006473F1">
        <w:rPr>
          <w:rFonts w:ascii="Verdana" w:hAnsi="Verdana"/>
          <w:b/>
          <w:color w:val="FF0000"/>
          <w:sz w:val="18"/>
          <w:szCs w:val="18"/>
        </w:rPr>
        <w:t>2475,5</w:t>
      </w:r>
      <w:r w:rsidR="006473F1">
        <w:rPr>
          <w:rFonts w:ascii="Verdana" w:hAnsi="Verdana"/>
          <w:sz w:val="18"/>
          <w:szCs w:val="18"/>
        </w:rPr>
        <w:t xml:space="preserve"> k</w:t>
      </w:r>
      <w:r>
        <w:rPr>
          <w:rFonts w:ascii="Verdana" w:hAnsi="Verdana"/>
          <w:sz w:val="18"/>
          <w:szCs w:val="18"/>
        </w:rPr>
        <w:t>m</w:t>
      </w:r>
      <w:r w:rsidRPr="00180F85">
        <w:rPr>
          <w:rFonts w:ascii="Verdana" w:hAnsi="Verdana"/>
          <w:sz w:val="18"/>
          <w:szCs w:val="18"/>
          <w:vertAlign w:val="superscript"/>
        </w:rPr>
        <w:t>2</w:t>
      </w:r>
    </w:p>
    <w:p w:rsidR="006473F1" w:rsidRDefault="006473F1" w:rsidP="006473F1">
      <w:pPr>
        <w:spacing w:after="120"/>
        <w:ind w:left="1411"/>
        <w:rPr>
          <w:rFonts w:ascii="Verdana" w:hAnsi="Verdana"/>
          <w:sz w:val="18"/>
          <w:szCs w:val="18"/>
          <w:u w:val="single"/>
        </w:rPr>
      </w:pPr>
    </w:p>
    <w:p w:rsidR="006473F1" w:rsidRPr="00291AC0" w:rsidRDefault="006473F1" w:rsidP="006473F1">
      <w:pPr>
        <w:spacing w:after="120"/>
        <w:ind w:left="1411"/>
        <w:rPr>
          <w:rFonts w:ascii="Verdana" w:hAnsi="Verdana"/>
          <w:sz w:val="18"/>
          <w:szCs w:val="18"/>
          <w:u w:val="single"/>
        </w:rPr>
      </w:pPr>
      <w:r w:rsidRPr="00291AC0">
        <w:rPr>
          <w:rFonts w:ascii="Verdana" w:hAnsi="Verdana"/>
          <w:sz w:val="18"/>
          <w:szCs w:val="18"/>
          <w:u w:val="single"/>
        </w:rPr>
        <w:t>Calculation method</w:t>
      </w:r>
    </w:p>
    <w:p w:rsidR="008A690C" w:rsidRDefault="00416F42" w:rsidP="00D5259A">
      <w:pPr>
        <w:pStyle w:val="bodytext"/>
        <w:numPr>
          <w:ilvl w:val="0"/>
          <w:numId w:val="44"/>
        </w:numPr>
        <w:spacing w:before="120" w:line="300" w:lineRule="atLeast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Values</w:t>
      </w:r>
      <w:r w:rsidR="006473F1">
        <w:rPr>
          <w:rFonts w:ascii="Verdana" w:hAnsi="Verdana"/>
          <w:sz w:val="18"/>
          <w:szCs w:val="18"/>
        </w:rPr>
        <w:t xml:space="preserve"> histogram </w:t>
      </w:r>
      <w:r w:rsidR="000F18C8">
        <w:rPr>
          <w:rFonts w:ascii="Verdana" w:hAnsi="Verdana"/>
          <w:sz w:val="18"/>
          <w:szCs w:val="18"/>
        </w:rPr>
        <w:t>Java_Bali_</w:t>
      </w:r>
      <w:r w:rsidR="006473F1">
        <w:rPr>
          <w:rFonts w:ascii="Verdana" w:hAnsi="Verdana"/>
          <w:sz w:val="18"/>
          <w:szCs w:val="18"/>
        </w:rPr>
        <w:t xml:space="preserve">SRTM: </w:t>
      </w:r>
      <w:r w:rsidR="000F18C8">
        <w:rPr>
          <w:rFonts w:ascii="Verdana" w:hAnsi="Verdana"/>
          <w:sz w:val="18"/>
          <w:szCs w:val="18"/>
        </w:rPr>
        <w:t>Value 0</w:t>
      </w:r>
      <w:r>
        <w:rPr>
          <w:rFonts w:ascii="Verdana" w:hAnsi="Verdana"/>
          <w:sz w:val="18"/>
          <w:szCs w:val="18"/>
        </w:rPr>
        <w:t xml:space="preserve"> =</w:t>
      </w:r>
      <w:r w:rsidR="000F18C8">
        <w:rPr>
          <w:rFonts w:ascii="Verdana" w:hAnsi="Verdana"/>
          <w:sz w:val="18"/>
          <w:szCs w:val="18"/>
        </w:rPr>
        <w:t xml:space="preserve">Npix: </w:t>
      </w:r>
      <w:r w:rsidR="006473F1" w:rsidRPr="000F18C8">
        <w:rPr>
          <w:rFonts w:ascii="Verdana" w:hAnsi="Verdana"/>
          <w:b/>
          <w:color w:val="FF0000"/>
          <w:sz w:val="18"/>
          <w:szCs w:val="18"/>
        </w:rPr>
        <w:t>157472</w:t>
      </w:r>
      <w:r w:rsidR="000F18C8">
        <w:rPr>
          <w:rFonts w:ascii="Verdana" w:hAnsi="Verdana"/>
          <w:sz w:val="18"/>
          <w:szCs w:val="18"/>
        </w:rPr>
        <w:t>; Value 1</w:t>
      </w:r>
      <w:r>
        <w:rPr>
          <w:rFonts w:ascii="Verdana" w:hAnsi="Verdana"/>
          <w:sz w:val="18"/>
          <w:szCs w:val="18"/>
        </w:rPr>
        <w:t xml:space="preserve"> =</w:t>
      </w:r>
      <w:r w:rsidR="000F18C8">
        <w:rPr>
          <w:rFonts w:ascii="Verdana" w:hAnsi="Verdana"/>
          <w:sz w:val="18"/>
          <w:szCs w:val="18"/>
        </w:rPr>
        <w:t xml:space="preserve"> Npix:</w:t>
      </w:r>
      <w:r w:rsidR="006473F1">
        <w:rPr>
          <w:rFonts w:ascii="Verdana" w:hAnsi="Verdana"/>
          <w:sz w:val="18"/>
          <w:szCs w:val="18"/>
        </w:rPr>
        <w:t xml:space="preserve"> </w:t>
      </w:r>
      <w:r w:rsidR="006473F1" w:rsidRPr="000F18C8">
        <w:rPr>
          <w:rFonts w:ascii="Verdana" w:hAnsi="Verdana"/>
          <w:b/>
          <w:color w:val="FF0000"/>
          <w:sz w:val="18"/>
          <w:szCs w:val="18"/>
        </w:rPr>
        <w:t>130790</w:t>
      </w:r>
    </w:p>
    <w:p w:rsidR="000F18C8" w:rsidRDefault="000F18C8" w:rsidP="00D5259A">
      <w:pPr>
        <w:pStyle w:val="ListParagraph"/>
        <w:numPr>
          <w:ilvl w:val="0"/>
          <w:numId w:val="44"/>
        </w:numPr>
        <w:spacing w:after="80" w:line="300" w:lineRule="atLeast"/>
        <w:ind w:left="1771"/>
        <w:rPr>
          <w:rFonts w:ascii="Verdana" w:hAnsi="Verdana"/>
        </w:rPr>
      </w:pPr>
      <w:r w:rsidRPr="000F18C8">
        <w:rPr>
          <w:rFonts w:ascii="Verdana" w:hAnsi="Verdana"/>
        </w:rPr>
        <w:t xml:space="preserve">Total </w:t>
      </w:r>
      <w:r>
        <w:rPr>
          <w:rFonts w:ascii="Verdana" w:hAnsi="Verdana"/>
        </w:rPr>
        <w:t xml:space="preserve">area in pixels: 157472 + 130790 = </w:t>
      </w:r>
      <w:r w:rsidRPr="000F18C8">
        <w:rPr>
          <w:rFonts w:ascii="Verdana" w:hAnsi="Verdana"/>
          <w:b/>
          <w:color w:val="FF0000"/>
        </w:rPr>
        <w:t>288262</w:t>
      </w:r>
      <w:r w:rsidRPr="000F18C8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pixels </w:t>
      </w:r>
    </w:p>
    <w:p w:rsidR="000F18C8" w:rsidRPr="000F18C8" w:rsidRDefault="000F18C8" w:rsidP="00D5259A">
      <w:pPr>
        <w:pStyle w:val="ListParagraph"/>
        <w:numPr>
          <w:ilvl w:val="0"/>
          <w:numId w:val="44"/>
        </w:numPr>
        <w:spacing w:after="80" w:line="300" w:lineRule="atLeast"/>
        <w:ind w:left="1771"/>
        <w:rPr>
          <w:rFonts w:ascii="Verdana" w:hAnsi="Verdana"/>
        </w:rPr>
      </w:pPr>
      <w:r>
        <w:rPr>
          <w:rFonts w:ascii="Verdana" w:hAnsi="Verdana"/>
        </w:rPr>
        <w:t>Total area in km</w:t>
      </w:r>
      <w:r w:rsidRPr="000F18C8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: (288262 x 8587,7) / 1000000</w:t>
      </w:r>
    </w:p>
    <w:sectPr w:rsidR="000F18C8" w:rsidRPr="000F18C8" w:rsidSect="003E44E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2" w:h="15842" w:code="1"/>
      <w:pgMar w:top="907" w:right="851" w:bottom="1134" w:left="1134" w:header="454" w:footer="851" w:gutter="567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54" w:rsidRDefault="00E44854">
      <w:r>
        <w:separator/>
      </w:r>
    </w:p>
  </w:endnote>
  <w:endnote w:type="continuationSeparator" w:id="0">
    <w:p w:rsidR="00E44854" w:rsidRDefault="00E4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38" w:rsidRDefault="00CE51BE" w:rsidP="00CE51BE">
    <w:pPr>
      <w:pStyle w:val="Footer"/>
      <w:tabs>
        <w:tab w:val="clear" w:pos="4320"/>
        <w:tab w:val="clear" w:pos="8640"/>
        <w:tab w:val="right" w:pos="8222"/>
      </w:tabs>
      <w:ind w:right="-1"/>
      <w:jc w:val="center"/>
    </w:pPr>
    <w:r>
      <w:rPr>
        <w:rStyle w:val="PageNumber"/>
      </w:rPr>
      <w:t>RiskCity exercise 3C2 -</w:t>
    </w:r>
    <w:r w:rsidR="009B5C40">
      <w:rPr>
        <w:rStyle w:val="PageNumber"/>
      </w:rPr>
      <w:t xml:space="preserve"> </w:t>
    </w:r>
    <w:r w:rsidR="008D0627">
      <w:rPr>
        <w:rStyle w:val="PageNumber"/>
      </w:rPr>
      <w:fldChar w:fldCharType="begin"/>
    </w:r>
    <w:r w:rsidR="00EE1438">
      <w:rPr>
        <w:rStyle w:val="PageNumber"/>
      </w:rPr>
      <w:instrText xml:space="preserve"> PAGE </w:instrText>
    </w:r>
    <w:r w:rsidR="008D0627">
      <w:rPr>
        <w:rStyle w:val="PageNumber"/>
      </w:rPr>
      <w:fldChar w:fldCharType="separate"/>
    </w:r>
    <w:r w:rsidR="006473F1">
      <w:rPr>
        <w:rStyle w:val="PageNumber"/>
        <w:noProof/>
      </w:rPr>
      <w:t>2</w:t>
    </w:r>
    <w:r w:rsidR="008D0627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38" w:rsidRPr="009B5C40" w:rsidRDefault="00CE51BE" w:rsidP="00CE51BE">
    <w:pPr>
      <w:pStyle w:val="Footer"/>
      <w:jc w:val="center"/>
    </w:pPr>
    <w:r>
      <w:rPr>
        <w:rStyle w:val="PageNumber"/>
      </w:rPr>
      <w:t>RiskCity exercise 3C2 -</w:t>
    </w:r>
    <w:r w:rsidR="009B5C40">
      <w:rPr>
        <w:rStyle w:val="PageNumber"/>
      </w:rPr>
      <w:t xml:space="preserve"> </w:t>
    </w:r>
    <w:r w:rsidR="008D0627">
      <w:rPr>
        <w:rStyle w:val="PageNumber"/>
      </w:rPr>
      <w:fldChar w:fldCharType="begin"/>
    </w:r>
    <w:r w:rsidR="009B5C40">
      <w:rPr>
        <w:rStyle w:val="PageNumber"/>
      </w:rPr>
      <w:instrText xml:space="preserve"> PAGE </w:instrText>
    </w:r>
    <w:r w:rsidR="008D0627">
      <w:rPr>
        <w:rStyle w:val="PageNumber"/>
      </w:rPr>
      <w:fldChar w:fldCharType="separate"/>
    </w:r>
    <w:r w:rsidR="006473F1">
      <w:rPr>
        <w:rStyle w:val="PageNumber"/>
        <w:noProof/>
      </w:rPr>
      <w:t>3</w:t>
    </w:r>
    <w:r w:rsidR="008D0627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38" w:rsidRPr="009B5C40" w:rsidRDefault="00CE51BE" w:rsidP="00CE51BE">
    <w:pPr>
      <w:pStyle w:val="Footer"/>
      <w:pBdr>
        <w:top w:val="single" w:sz="6" w:space="0" w:color="auto"/>
      </w:pBdr>
      <w:jc w:val="center"/>
    </w:pPr>
    <w:r>
      <w:rPr>
        <w:rStyle w:val="PageNumber"/>
      </w:rPr>
      <w:t xml:space="preserve">RiskCity </w:t>
    </w:r>
    <w:r w:rsidR="00AD5D15">
      <w:rPr>
        <w:rStyle w:val="PageNumber"/>
      </w:rPr>
      <w:t>Session</w:t>
    </w:r>
    <w:r>
      <w:rPr>
        <w:rStyle w:val="PageNumber"/>
      </w:rPr>
      <w:t xml:space="preserve"> 3C</w:t>
    </w:r>
    <w:r w:rsidR="00B73F64">
      <w:rPr>
        <w:rStyle w:val="PageNumber"/>
      </w:rPr>
      <w:t xml:space="preserve"> Task 8  </w:t>
    </w:r>
    <w:r w:rsidR="00B73F64" w:rsidRPr="00B73F64">
      <w:rPr>
        <w:rStyle w:val="PageNumber"/>
        <w:i/>
      </w:rPr>
      <w:t>Answers</w:t>
    </w:r>
    <w:r w:rsidR="00B73F64">
      <w:rPr>
        <w:rStyle w:val="PageNumber"/>
      </w:rPr>
      <w:t xml:space="preserve"> </w:t>
    </w:r>
    <w:r>
      <w:rPr>
        <w:rStyle w:val="PageNumber"/>
      </w:rPr>
      <w:t>-</w:t>
    </w:r>
    <w:r w:rsidR="009B5C40">
      <w:rPr>
        <w:rStyle w:val="PageNumber"/>
      </w:rPr>
      <w:t xml:space="preserve"> </w:t>
    </w:r>
    <w:r w:rsidR="008D0627">
      <w:rPr>
        <w:rStyle w:val="PageNumber"/>
      </w:rPr>
      <w:fldChar w:fldCharType="begin"/>
    </w:r>
    <w:r w:rsidR="009B5C40">
      <w:rPr>
        <w:rStyle w:val="PageNumber"/>
      </w:rPr>
      <w:instrText xml:space="preserve"> PAGE </w:instrText>
    </w:r>
    <w:r w:rsidR="008D0627">
      <w:rPr>
        <w:rStyle w:val="PageNumber"/>
      </w:rPr>
      <w:fldChar w:fldCharType="separate"/>
    </w:r>
    <w:r w:rsidR="00AD5D15">
      <w:rPr>
        <w:rStyle w:val="PageNumber"/>
        <w:noProof/>
      </w:rPr>
      <w:t>1</w:t>
    </w:r>
    <w:r w:rsidR="008D0627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54" w:rsidRDefault="00E44854">
      <w:r>
        <w:separator/>
      </w:r>
    </w:p>
  </w:footnote>
  <w:footnote w:type="continuationSeparator" w:id="0">
    <w:p w:rsidR="00E44854" w:rsidRDefault="00E44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38" w:rsidRPr="00981744" w:rsidRDefault="009B5C40">
    <w:pPr>
      <w:pStyle w:val="Header"/>
      <w:rPr>
        <w:rFonts w:ascii="Verdana" w:hAnsi="Verdana"/>
        <w:sz w:val="18"/>
        <w:szCs w:val="18"/>
      </w:rPr>
    </w:pPr>
    <w:r>
      <w:rPr>
        <w:rFonts w:ascii="Verdana" w:hAnsi="Verdana"/>
        <w:b w:val="0"/>
        <w:bCs/>
        <w:iCs/>
        <w:sz w:val="18"/>
        <w:szCs w:val="18"/>
      </w:rPr>
      <w:t xml:space="preserve">Task 3-C : </w:t>
    </w:r>
    <w:r w:rsidR="00A234C8">
      <w:rPr>
        <w:rFonts w:ascii="Verdana" w:hAnsi="Verdana"/>
        <w:b w:val="0"/>
        <w:bCs/>
        <w:iCs/>
        <w:sz w:val="18"/>
        <w:szCs w:val="18"/>
      </w:rPr>
      <w:t xml:space="preserve">Analysis of coastal areas vulnerable to Enhanced Sea Level Rise </w:t>
    </w:r>
    <w:r w:rsidR="008A690C">
      <w:rPr>
        <w:rFonts w:ascii="Verdana" w:hAnsi="Verdana"/>
        <w:b w:val="0"/>
        <w:bCs/>
        <w:iCs/>
        <w:sz w:val="18"/>
        <w:szCs w:val="1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38" w:rsidRDefault="00EE1438">
    <w:pPr>
      <w:pStyle w:val="Header"/>
      <w:pBdr>
        <w:bottom w:val="none" w:sz="0" w:space="0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67" type="#_x0000_t75" style="width:3in;height:3in" o:bullet="t"/>
    </w:pict>
  </w:numPicBullet>
  <w:numPicBullet w:numPicBulletId="1">
    <w:pict>
      <v:shape id="_x0000_i2168" type="#_x0000_t75" style="width:3in;height:3in" o:bullet="t"/>
    </w:pict>
  </w:numPicBullet>
  <w:numPicBullet w:numPicBulletId="2">
    <w:pict>
      <v:shape id="_x0000_i2169" type="#_x0000_t75" style="width:3in;height:3in" o:bullet="t"/>
    </w:pict>
  </w:numPicBullet>
  <w:numPicBullet w:numPicBulletId="3">
    <w:pict>
      <v:shape id="_x0000_i2170" type="#_x0000_t75" style="width:11.25pt;height:11.25pt" o:bullet="t">
        <v:imagedata r:id="rId1" o:title="BD14578_"/>
      </v:shape>
    </w:pict>
  </w:numPicBullet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decimal"/>
      <w:pStyle w:val="Heading4"/>
      <w:lvlText w:val=".%4"/>
      <w:legacy w:legacy="1" w:legacySpace="144" w:legacyIndent="0"/>
      <w:lvlJc w:val="left"/>
    </w:lvl>
    <w:lvl w:ilvl="4">
      <w:start w:val="1"/>
      <w:numFmt w:val="decimal"/>
      <w:pStyle w:val="Heading5"/>
      <w:lvlText w:val=".%4.%5"/>
      <w:legacy w:legacy="1" w:legacySpace="144" w:legacyIndent="0"/>
      <w:lvlJc w:val="left"/>
    </w:lvl>
    <w:lvl w:ilvl="5">
      <w:start w:val="1"/>
      <w:numFmt w:val="decimal"/>
      <w:pStyle w:val="Heading6"/>
      <w:lvlText w:val=".%4.%5.%6"/>
      <w:legacy w:legacy="1" w:legacySpace="144" w:legacyIndent="0"/>
      <w:lvlJc w:val="left"/>
    </w:lvl>
    <w:lvl w:ilvl="6">
      <w:start w:val="1"/>
      <w:numFmt w:val="decimal"/>
      <w:pStyle w:val="Heading7"/>
      <w:lvlText w:val=".%4.%5.%6.%7"/>
      <w:legacy w:legacy="1" w:legacySpace="144" w:legacyIndent="0"/>
      <w:lvlJc w:val="left"/>
    </w:lvl>
    <w:lvl w:ilvl="7">
      <w:start w:val="1"/>
      <w:numFmt w:val="decimal"/>
      <w:pStyle w:val="Heading8"/>
      <w:lvlText w:val=".%4.%5.%6.%7.%8"/>
      <w:legacy w:legacy="1" w:legacySpace="144" w:legacyIndent="0"/>
      <w:lvlJc w:val="left"/>
    </w:lvl>
    <w:lvl w:ilvl="8">
      <w:start w:val="1"/>
      <w:numFmt w:val="decimal"/>
      <w:pStyle w:val="Heading9"/>
      <w:lvlText w:val="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3B7EF4"/>
    <w:multiLevelType w:val="hybridMultilevel"/>
    <w:tmpl w:val="A6628A2A"/>
    <w:lvl w:ilvl="0" w:tplc="8CB45432">
      <w:start w:val="3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189143A"/>
    <w:multiLevelType w:val="hybridMultilevel"/>
    <w:tmpl w:val="555C028A"/>
    <w:lvl w:ilvl="0" w:tplc="FFFFFFFF">
      <w:start w:val="1"/>
      <w:numFmt w:val="bullet"/>
      <w:lvlText w:val=""/>
      <w:legacy w:legacy="1" w:legacySpace="0" w:legacyIndent="360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56CCE"/>
    <w:multiLevelType w:val="hybridMultilevel"/>
    <w:tmpl w:val="E6FAC02E"/>
    <w:lvl w:ilvl="0" w:tplc="040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5">
    <w:nsid w:val="10BF297B"/>
    <w:multiLevelType w:val="multilevel"/>
    <w:tmpl w:val="4CB42E94"/>
    <w:lvl w:ilvl="0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6">
    <w:nsid w:val="113E3D86"/>
    <w:multiLevelType w:val="hybridMultilevel"/>
    <w:tmpl w:val="1C540CF8"/>
    <w:lvl w:ilvl="0" w:tplc="03FE648E">
      <w:start w:val="1"/>
      <w:numFmt w:val="bullet"/>
      <w:lvlText w:val=""/>
      <w:lvlJc w:val="left"/>
      <w:pPr>
        <w:tabs>
          <w:tab w:val="num" w:pos="0"/>
        </w:tabs>
        <w:ind w:left="864" w:hanging="297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7">
    <w:nsid w:val="12FB600D"/>
    <w:multiLevelType w:val="multilevel"/>
    <w:tmpl w:val="0AA48CE8"/>
    <w:lvl w:ilvl="0">
      <w:start w:val="1"/>
      <w:numFmt w:val="bullet"/>
      <w:lvlText w:val=""/>
      <w:legacy w:legacy="1" w:legacySpace="360" w:legacyIndent="360"/>
      <w:lvlJc w:val="left"/>
      <w:pPr>
        <w:ind w:left="922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8">
    <w:nsid w:val="14024A78"/>
    <w:multiLevelType w:val="multilevel"/>
    <w:tmpl w:val="66367AD0"/>
    <w:lvl w:ilvl="0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9">
    <w:nsid w:val="17820158"/>
    <w:multiLevelType w:val="hybridMultilevel"/>
    <w:tmpl w:val="446AF6B6"/>
    <w:lvl w:ilvl="0" w:tplc="6C94CD8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78B56E4"/>
    <w:multiLevelType w:val="hybridMultilevel"/>
    <w:tmpl w:val="4CB42E94"/>
    <w:lvl w:ilvl="0" w:tplc="04090001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11">
    <w:nsid w:val="20052763"/>
    <w:multiLevelType w:val="hybridMultilevel"/>
    <w:tmpl w:val="66367AD0"/>
    <w:lvl w:ilvl="0" w:tplc="B31CEE7E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12">
    <w:nsid w:val="216D1970"/>
    <w:multiLevelType w:val="hybridMultilevel"/>
    <w:tmpl w:val="4790ED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BC6C7D"/>
    <w:multiLevelType w:val="hybridMultilevel"/>
    <w:tmpl w:val="6100C6D4"/>
    <w:lvl w:ilvl="0" w:tplc="DD442082">
      <w:start w:val="1"/>
      <w:numFmt w:val="bullet"/>
      <w:lvlText w:val=""/>
      <w:lvlPicBulletId w:val="3"/>
      <w:lvlJc w:val="left"/>
      <w:pPr>
        <w:tabs>
          <w:tab w:val="num" w:pos="0"/>
        </w:tabs>
        <w:ind w:left="927" w:hanging="360"/>
      </w:pPr>
      <w:rPr>
        <w:rFonts w:ascii="Symbol" w:hAnsi="Symbol" w:hint="default"/>
        <w:color w:val="auto"/>
        <w:sz w:val="20"/>
      </w:rPr>
    </w:lvl>
    <w:lvl w:ilvl="1" w:tplc="923C7DEE">
      <w:start w:val="1"/>
      <w:numFmt w:val="bullet"/>
      <w:lvlText w:val=""/>
      <w:lvlJc w:val="left"/>
      <w:pPr>
        <w:tabs>
          <w:tab w:val="num" w:pos="513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C71C17"/>
    <w:multiLevelType w:val="hybridMultilevel"/>
    <w:tmpl w:val="9724CED4"/>
    <w:lvl w:ilvl="0" w:tplc="FFFFFFFF">
      <w:start w:val="1"/>
      <w:numFmt w:val="bullet"/>
      <w:lvlText w:val=""/>
      <w:legacy w:legacy="1" w:legacySpace="0" w:legacyIndent="360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C11C26"/>
    <w:multiLevelType w:val="hybridMultilevel"/>
    <w:tmpl w:val="0AA48CE8"/>
    <w:lvl w:ilvl="0" w:tplc="FFFFFFFF">
      <w:start w:val="1"/>
      <w:numFmt w:val="bullet"/>
      <w:lvlText w:val=""/>
      <w:legacy w:legacy="1" w:legacySpace="360" w:legacyIndent="360"/>
      <w:lvlJc w:val="left"/>
      <w:pPr>
        <w:ind w:left="92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16">
    <w:nsid w:val="28BE4DEE"/>
    <w:multiLevelType w:val="hybridMultilevel"/>
    <w:tmpl w:val="F62216B8"/>
    <w:lvl w:ilvl="0" w:tplc="923C7DEE">
      <w:start w:val="1"/>
      <w:numFmt w:val="bullet"/>
      <w:lvlText w:val=""/>
      <w:lvlJc w:val="left"/>
      <w:pPr>
        <w:tabs>
          <w:tab w:val="num" w:pos="1134"/>
        </w:tabs>
        <w:ind w:left="2061" w:hanging="360"/>
      </w:pPr>
      <w:rPr>
        <w:rFonts w:ascii="Symbol" w:hAnsi="Symbol" w:hint="default"/>
        <w:sz w:val="20"/>
      </w:rPr>
    </w:lvl>
    <w:lvl w:ilvl="1" w:tplc="B0B48A24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7">
    <w:nsid w:val="32FD5861"/>
    <w:multiLevelType w:val="hybridMultilevel"/>
    <w:tmpl w:val="75047A96"/>
    <w:lvl w:ilvl="0" w:tplc="6C94CD8C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B0B48A24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8">
    <w:nsid w:val="36D82C2F"/>
    <w:multiLevelType w:val="multilevel"/>
    <w:tmpl w:val="93104BC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7236BD4"/>
    <w:multiLevelType w:val="hybridMultilevel"/>
    <w:tmpl w:val="DFEE3128"/>
    <w:lvl w:ilvl="0" w:tplc="DD442082">
      <w:start w:val="1"/>
      <w:numFmt w:val="bullet"/>
      <w:lvlText w:val=""/>
      <w:lvlPicBulletId w:val="3"/>
      <w:lvlJc w:val="left"/>
      <w:pPr>
        <w:tabs>
          <w:tab w:val="num" w:pos="-27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11043E5"/>
    <w:multiLevelType w:val="hybridMultilevel"/>
    <w:tmpl w:val="DED06E1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29F0EAA"/>
    <w:multiLevelType w:val="hybridMultilevel"/>
    <w:tmpl w:val="9C445FD2"/>
    <w:lvl w:ilvl="0" w:tplc="DD442082">
      <w:start w:val="1"/>
      <w:numFmt w:val="bullet"/>
      <w:lvlText w:val=""/>
      <w:lvlPicBulletId w:val="3"/>
      <w:lvlJc w:val="left"/>
      <w:pPr>
        <w:tabs>
          <w:tab w:val="num" w:pos="0"/>
        </w:tabs>
        <w:ind w:left="927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725DA"/>
    <w:multiLevelType w:val="hybridMultilevel"/>
    <w:tmpl w:val="96BA0CDE"/>
    <w:lvl w:ilvl="0" w:tplc="B0B48A24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23">
    <w:nsid w:val="437E6F16"/>
    <w:multiLevelType w:val="hybridMultilevel"/>
    <w:tmpl w:val="FD9E5668"/>
    <w:lvl w:ilvl="0" w:tplc="9E2EF0E0">
      <w:start w:val="1"/>
      <w:numFmt w:val="bullet"/>
      <w:lvlText w:val=""/>
      <w:lvlJc w:val="left"/>
      <w:pPr>
        <w:tabs>
          <w:tab w:val="num" w:pos="855"/>
        </w:tabs>
        <w:ind w:left="1008" w:hanging="441"/>
      </w:pPr>
      <w:rPr>
        <w:rFonts w:ascii="Wingdings" w:hAnsi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4386066"/>
    <w:multiLevelType w:val="multilevel"/>
    <w:tmpl w:val="9724CED4"/>
    <w:lvl w:ilvl="0">
      <w:start w:val="1"/>
      <w:numFmt w:val="bullet"/>
      <w:lvlText w:val=""/>
      <w:legacy w:legacy="1" w:legacySpace="0" w:legacyIndent="360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252E20"/>
    <w:multiLevelType w:val="multilevel"/>
    <w:tmpl w:val="8C7A876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E833799"/>
    <w:multiLevelType w:val="hybridMultilevel"/>
    <w:tmpl w:val="5C92AD7E"/>
    <w:lvl w:ilvl="0" w:tplc="B0B48A24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7">
    <w:nsid w:val="5F260B57"/>
    <w:multiLevelType w:val="hybridMultilevel"/>
    <w:tmpl w:val="9A24CA00"/>
    <w:lvl w:ilvl="0" w:tplc="B0B48A24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981"/>
        </w:tabs>
        <w:ind w:left="9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01"/>
        </w:tabs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</w:abstractNum>
  <w:abstractNum w:abstractNumId="28">
    <w:nsid w:val="5F4644F4"/>
    <w:multiLevelType w:val="hybridMultilevel"/>
    <w:tmpl w:val="05BC3DFC"/>
    <w:lvl w:ilvl="0" w:tplc="9E2EF0E0">
      <w:start w:val="1"/>
      <w:numFmt w:val="bullet"/>
      <w:lvlText w:val=""/>
      <w:lvlJc w:val="left"/>
      <w:pPr>
        <w:tabs>
          <w:tab w:val="num" w:pos="855"/>
        </w:tabs>
        <w:ind w:left="1008" w:hanging="4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29"/>
        </w:tabs>
        <w:ind w:left="-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1"/>
        </w:tabs>
        <w:ind w:left="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31"/>
        </w:tabs>
        <w:ind w:left="1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</w:abstractNum>
  <w:abstractNum w:abstractNumId="29">
    <w:nsid w:val="613E6219"/>
    <w:multiLevelType w:val="hybridMultilevel"/>
    <w:tmpl w:val="6FAC83D2"/>
    <w:lvl w:ilvl="0" w:tplc="438CC6AE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hint="default"/>
      </w:rPr>
    </w:lvl>
    <w:lvl w:ilvl="1" w:tplc="B0B48A24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0">
    <w:nsid w:val="635A4721"/>
    <w:multiLevelType w:val="multilevel"/>
    <w:tmpl w:val="236A260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8E61B74"/>
    <w:multiLevelType w:val="multilevel"/>
    <w:tmpl w:val="6100C6D4"/>
    <w:lvl w:ilvl="0">
      <w:start w:val="1"/>
      <w:numFmt w:val="bullet"/>
      <w:lvlText w:val=""/>
      <w:lvlPicBulletId w:val="3"/>
      <w:lvlJc w:val="left"/>
      <w:pPr>
        <w:tabs>
          <w:tab w:val="num" w:pos="0"/>
        </w:tabs>
        <w:ind w:left="927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513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413CC3"/>
    <w:multiLevelType w:val="hybridMultilevel"/>
    <w:tmpl w:val="10747DC2"/>
    <w:lvl w:ilvl="0" w:tplc="57FCDE8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B0B48A24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3">
    <w:nsid w:val="6EDC384C"/>
    <w:multiLevelType w:val="hybridMultilevel"/>
    <w:tmpl w:val="E62E1DE2"/>
    <w:lvl w:ilvl="0" w:tplc="FFFFFFFF">
      <w:start w:val="1"/>
      <w:numFmt w:val="bullet"/>
      <w:lvlText w:val=""/>
      <w:legacy w:legacy="1" w:legacySpace="0" w:legacyIndent="360"/>
      <w:lvlJc w:val="left"/>
      <w:pPr>
        <w:ind w:left="128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34">
    <w:nsid w:val="7152379D"/>
    <w:multiLevelType w:val="hybridMultilevel"/>
    <w:tmpl w:val="917CB528"/>
    <w:lvl w:ilvl="0" w:tplc="923C7DEE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hint="default"/>
        <w:color w:val="auto"/>
        <w:sz w:val="20"/>
      </w:rPr>
    </w:lvl>
    <w:lvl w:ilvl="1" w:tplc="923C7DEE">
      <w:start w:val="1"/>
      <w:numFmt w:val="bullet"/>
      <w:lvlText w:val=""/>
      <w:lvlJc w:val="left"/>
      <w:pPr>
        <w:tabs>
          <w:tab w:val="num" w:pos="513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7F5F02"/>
    <w:multiLevelType w:val="hybridMultilevel"/>
    <w:tmpl w:val="8C7A8762"/>
    <w:lvl w:ilvl="0" w:tplc="923C7DEE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5A16782"/>
    <w:multiLevelType w:val="hybridMultilevel"/>
    <w:tmpl w:val="4A4CA5F6"/>
    <w:lvl w:ilvl="0" w:tplc="849613DA">
      <w:start w:val="1"/>
      <w:numFmt w:val="bullet"/>
      <w:lvlText w:val=""/>
      <w:lvlJc w:val="left"/>
      <w:pPr>
        <w:tabs>
          <w:tab w:val="num" w:pos="0"/>
        </w:tabs>
        <w:ind w:left="864" w:hanging="29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4A74E9"/>
    <w:multiLevelType w:val="hybridMultilevel"/>
    <w:tmpl w:val="BE901788"/>
    <w:lvl w:ilvl="0" w:tplc="DD442082">
      <w:start w:val="1"/>
      <w:numFmt w:val="bullet"/>
      <w:lvlText w:val=""/>
      <w:lvlPicBulletId w:val="3"/>
      <w:lvlJc w:val="left"/>
      <w:pPr>
        <w:tabs>
          <w:tab w:val="num" w:pos="0"/>
        </w:tabs>
        <w:ind w:left="927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"/>
        <w:legacy w:legacy="1" w:legacySpace="0" w:legacyIndent="360"/>
        <w:lvlJc w:val="left"/>
        <w:pPr>
          <w:ind w:left="417" w:hanging="360"/>
        </w:pPr>
        <w:rPr>
          <w:rFonts w:ascii="Wingdings" w:hAnsi="Wingdings" w:hint="default"/>
          <w:sz w:val="30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  <w:sz w:val="20"/>
        </w:rPr>
      </w:lvl>
    </w:lvlOverride>
  </w:num>
  <w:num w:numId="5">
    <w:abstractNumId w:val="12"/>
  </w:num>
  <w:num w:numId="6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7">
    <w:abstractNumId w:val="35"/>
  </w:num>
  <w:num w:numId="8">
    <w:abstractNumId w:val="28"/>
  </w:num>
  <w:num w:numId="9">
    <w:abstractNumId w:val="32"/>
  </w:num>
  <w:num w:numId="10">
    <w:abstractNumId w:val="17"/>
  </w:num>
  <w:num w:numId="11">
    <w:abstractNumId w:val="16"/>
  </w:num>
  <w:num w:numId="12">
    <w:abstractNumId w:val="27"/>
  </w:num>
  <w:num w:numId="13">
    <w:abstractNumId w:val="29"/>
  </w:num>
  <w:num w:numId="14">
    <w:abstractNumId w:val="9"/>
  </w:num>
  <w:num w:numId="15">
    <w:abstractNumId w:val="30"/>
  </w:num>
  <w:num w:numId="16">
    <w:abstractNumId w:val="18"/>
  </w:num>
  <w:num w:numId="17">
    <w:abstractNumId w:val="23"/>
  </w:num>
  <w:num w:numId="18">
    <w:abstractNumId w:val="21"/>
  </w:num>
  <w:num w:numId="19">
    <w:abstractNumId w:val="19"/>
  </w:num>
  <w:num w:numId="20">
    <w:abstractNumId w:val="13"/>
  </w:num>
  <w:num w:numId="21">
    <w:abstractNumId w:val="37"/>
  </w:num>
  <w:num w:numId="22">
    <w:abstractNumId w:val="25"/>
  </w:num>
  <w:num w:numId="23">
    <w:abstractNumId w:val="22"/>
  </w:num>
  <w:num w:numId="24">
    <w:abstractNumId w:val="26"/>
  </w:num>
  <w:num w:numId="25">
    <w:abstractNumId w:val="31"/>
  </w:num>
  <w:num w:numId="26">
    <w:abstractNumId w:val="34"/>
  </w:num>
  <w:num w:numId="2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" w:hanging="360"/>
        </w:pPr>
        <w:rPr>
          <w:rFonts w:ascii="Geneva" w:hAnsi="Geneva" w:hint="default"/>
          <w:sz w:val="20"/>
        </w:rPr>
      </w:lvl>
    </w:lvlOverride>
  </w:num>
  <w:num w:numId="28">
    <w:abstractNumId w:val="33"/>
  </w:num>
  <w:num w:numId="29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  <w:sz w:val="20"/>
        </w:rPr>
      </w:lvl>
    </w:lvlOverride>
  </w:num>
  <w:num w:numId="30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778" w:hanging="360"/>
        </w:pPr>
        <w:rPr>
          <w:rFonts w:ascii="Arial" w:hAnsi="Arial" w:hint="default"/>
        </w:rPr>
      </w:lvl>
    </w:lvlOverride>
  </w:num>
  <w:num w:numId="31">
    <w:abstractNumId w:val="4"/>
  </w:num>
  <w:num w:numId="32">
    <w:abstractNumId w:val="20"/>
  </w:num>
  <w:num w:numId="33">
    <w:abstractNumId w:val="10"/>
  </w:num>
  <w:num w:numId="34">
    <w:abstractNumId w:val="5"/>
  </w:num>
  <w:num w:numId="35">
    <w:abstractNumId w:val="11"/>
  </w:num>
  <w:num w:numId="36">
    <w:abstractNumId w:val="14"/>
  </w:num>
  <w:num w:numId="37">
    <w:abstractNumId w:val="8"/>
  </w:num>
  <w:num w:numId="38">
    <w:abstractNumId w:val="15"/>
  </w:num>
  <w:num w:numId="39">
    <w:abstractNumId w:val="24"/>
  </w:num>
  <w:num w:numId="40">
    <w:abstractNumId w:val="3"/>
  </w:num>
  <w:num w:numId="41">
    <w:abstractNumId w:val="7"/>
  </w:num>
  <w:num w:numId="42">
    <w:abstractNumId w:val="6"/>
  </w:num>
  <w:num w:numId="43">
    <w:abstractNumId w:val="36"/>
  </w:num>
  <w:num w:numId="44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="f" fillcolor="white" stroke="f">
      <v:fill color="white" on="f"/>
      <v:stroke on="f"/>
      <o:colormru v:ext="edit" colors="#dcffff,#ff8c8c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1C96"/>
    <w:rsid w:val="000002AE"/>
    <w:rsid w:val="000120A4"/>
    <w:rsid w:val="000140E2"/>
    <w:rsid w:val="00020CB1"/>
    <w:rsid w:val="00021DB8"/>
    <w:rsid w:val="00023E5D"/>
    <w:rsid w:val="00024015"/>
    <w:rsid w:val="00030101"/>
    <w:rsid w:val="00030BAA"/>
    <w:rsid w:val="0003767B"/>
    <w:rsid w:val="00046E67"/>
    <w:rsid w:val="0005057D"/>
    <w:rsid w:val="000508EF"/>
    <w:rsid w:val="000521D4"/>
    <w:rsid w:val="00052F5A"/>
    <w:rsid w:val="00062F47"/>
    <w:rsid w:val="00064FBC"/>
    <w:rsid w:val="000662AC"/>
    <w:rsid w:val="000666F4"/>
    <w:rsid w:val="00077E74"/>
    <w:rsid w:val="00087480"/>
    <w:rsid w:val="000876DC"/>
    <w:rsid w:val="000948C2"/>
    <w:rsid w:val="0009586D"/>
    <w:rsid w:val="000A23F1"/>
    <w:rsid w:val="000B1C8F"/>
    <w:rsid w:val="000B255E"/>
    <w:rsid w:val="000B5C2E"/>
    <w:rsid w:val="000C140B"/>
    <w:rsid w:val="000C4F26"/>
    <w:rsid w:val="000D0F63"/>
    <w:rsid w:val="000D15ED"/>
    <w:rsid w:val="000D39E1"/>
    <w:rsid w:val="000D52B2"/>
    <w:rsid w:val="000F18C8"/>
    <w:rsid w:val="000F3377"/>
    <w:rsid w:val="000F448F"/>
    <w:rsid w:val="000F475E"/>
    <w:rsid w:val="000F4F41"/>
    <w:rsid w:val="00105309"/>
    <w:rsid w:val="001356CA"/>
    <w:rsid w:val="001416F8"/>
    <w:rsid w:val="001439A2"/>
    <w:rsid w:val="001512F9"/>
    <w:rsid w:val="00154FC8"/>
    <w:rsid w:val="0015734C"/>
    <w:rsid w:val="001671EC"/>
    <w:rsid w:val="00171EBF"/>
    <w:rsid w:val="0017310B"/>
    <w:rsid w:val="00180F85"/>
    <w:rsid w:val="0019531D"/>
    <w:rsid w:val="001979F2"/>
    <w:rsid w:val="001B1EC3"/>
    <w:rsid w:val="001B273A"/>
    <w:rsid w:val="001C3576"/>
    <w:rsid w:val="001D2F03"/>
    <w:rsid w:val="001E70E4"/>
    <w:rsid w:val="00203F54"/>
    <w:rsid w:val="00217DEE"/>
    <w:rsid w:val="002264DE"/>
    <w:rsid w:val="00234A9E"/>
    <w:rsid w:val="00242AFB"/>
    <w:rsid w:val="00244103"/>
    <w:rsid w:val="002536C0"/>
    <w:rsid w:val="002557B4"/>
    <w:rsid w:val="00260F66"/>
    <w:rsid w:val="002715FF"/>
    <w:rsid w:val="0027237A"/>
    <w:rsid w:val="0027307A"/>
    <w:rsid w:val="0027529E"/>
    <w:rsid w:val="0027540A"/>
    <w:rsid w:val="00282A56"/>
    <w:rsid w:val="00282ED7"/>
    <w:rsid w:val="00287AD5"/>
    <w:rsid w:val="00291AC0"/>
    <w:rsid w:val="00297ACC"/>
    <w:rsid w:val="002A225A"/>
    <w:rsid w:val="002B07B9"/>
    <w:rsid w:val="002B0C40"/>
    <w:rsid w:val="002D058D"/>
    <w:rsid w:val="002E2E84"/>
    <w:rsid w:val="002F014B"/>
    <w:rsid w:val="002F05B0"/>
    <w:rsid w:val="002F2774"/>
    <w:rsid w:val="002F32CC"/>
    <w:rsid w:val="00300BE5"/>
    <w:rsid w:val="00307322"/>
    <w:rsid w:val="00310FFB"/>
    <w:rsid w:val="00315425"/>
    <w:rsid w:val="00317A46"/>
    <w:rsid w:val="003227B4"/>
    <w:rsid w:val="00322EC9"/>
    <w:rsid w:val="00324DD5"/>
    <w:rsid w:val="003255D3"/>
    <w:rsid w:val="00326454"/>
    <w:rsid w:val="00337FF5"/>
    <w:rsid w:val="00347F5B"/>
    <w:rsid w:val="003509F5"/>
    <w:rsid w:val="003557FE"/>
    <w:rsid w:val="00355C31"/>
    <w:rsid w:val="00386536"/>
    <w:rsid w:val="003A1C24"/>
    <w:rsid w:val="003A4A34"/>
    <w:rsid w:val="003A5CDB"/>
    <w:rsid w:val="003A6FB3"/>
    <w:rsid w:val="003C2B1A"/>
    <w:rsid w:val="003C3C38"/>
    <w:rsid w:val="003C4D7F"/>
    <w:rsid w:val="003E1150"/>
    <w:rsid w:val="003E3D2A"/>
    <w:rsid w:val="003E44E7"/>
    <w:rsid w:val="003E4FA3"/>
    <w:rsid w:val="003F2728"/>
    <w:rsid w:val="00402457"/>
    <w:rsid w:val="0041124F"/>
    <w:rsid w:val="00416F42"/>
    <w:rsid w:val="004173E5"/>
    <w:rsid w:val="004239D9"/>
    <w:rsid w:val="00423D9A"/>
    <w:rsid w:val="00424BEE"/>
    <w:rsid w:val="0043146E"/>
    <w:rsid w:val="00431CDE"/>
    <w:rsid w:val="004329FC"/>
    <w:rsid w:val="00445507"/>
    <w:rsid w:val="00452FEB"/>
    <w:rsid w:val="00455CFF"/>
    <w:rsid w:val="00462D22"/>
    <w:rsid w:val="004742F2"/>
    <w:rsid w:val="00474333"/>
    <w:rsid w:val="00475C9C"/>
    <w:rsid w:val="00476113"/>
    <w:rsid w:val="00491285"/>
    <w:rsid w:val="004A237E"/>
    <w:rsid w:val="004A67BD"/>
    <w:rsid w:val="004B7C65"/>
    <w:rsid w:val="004C316C"/>
    <w:rsid w:val="004C56CE"/>
    <w:rsid w:val="004D0935"/>
    <w:rsid w:val="004D0DA0"/>
    <w:rsid w:val="004D6156"/>
    <w:rsid w:val="004E14D7"/>
    <w:rsid w:val="004E316D"/>
    <w:rsid w:val="004E6728"/>
    <w:rsid w:val="004F28C7"/>
    <w:rsid w:val="00500743"/>
    <w:rsid w:val="0051342D"/>
    <w:rsid w:val="0052075F"/>
    <w:rsid w:val="005210AB"/>
    <w:rsid w:val="0052387A"/>
    <w:rsid w:val="005253A6"/>
    <w:rsid w:val="0052590C"/>
    <w:rsid w:val="00534122"/>
    <w:rsid w:val="00534A8F"/>
    <w:rsid w:val="00534CA6"/>
    <w:rsid w:val="00534D1D"/>
    <w:rsid w:val="00535013"/>
    <w:rsid w:val="0053720A"/>
    <w:rsid w:val="00556EEE"/>
    <w:rsid w:val="005577D4"/>
    <w:rsid w:val="00561F04"/>
    <w:rsid w:val="005673FC"/>
    <w:rsid w:val="0059130D"/>
    <w:rsid w:val="00593497"/>
    <w:rsid w:val="005A04C5"/>
    <w:rsid w:val="005A170E"/>
    <w:rsid w:val="005B08F9"/>
    <w:rsid w:val="005B1E8A"/>
    <w:rsid w:val="005B7427"/>
    <w:rsid w:val="005C3BB9"/>
    <w:rsid w:val="005C7982"/>
    <w:rsid w:val="005D61DE"/>
    <w:rsid w:val="005E6459"/>
    <w:rsid w:val="005F52DC"/>
    <w:rsid w:val="005F5A04"/>
    <w:rsid w:val="005F771C"/>
    <w:rsid w:val="006032B6"/>
    <w:rsid w:val="00611C09"/>
    <w:rsid w:val="006473F1"/>
    <w:rsid w:val="00652A8F"/>
    <w:rsid w:val="006554F0"/>
    <w:rsid w:val="006608CB"/>
    <w:rsid w:val="00661A6C"/>
    <w:rsid w:val="00672DC9"/>
    <w:rsid w:val="0068392F"/>
    <w:rsid w:val="0068766E"/>
    <w:rsid w:val="00692AE4"/>
    <w:rsid w:val="00692C41"/>
    <w:rsid w:val="006948B7"/>
    <w:rsid w:val="00695758"/>
    <w:rsid w:val="006A1CC3"/>
    <w:rsid w:val="006A2255"/>
    <w:rsid w:val="006B0467"/>
    <w:rsid w:val="006B5E7B"/>
    <w:rsid w:val="006C3618"/>
    <w:rsid w:val="006D5A87"/>
    <w:rsid w:val="007039FF"/>
    <w:rsid w:val="007059DE"/>
    <w:rsid w:val="00720347"/>
    <w:rsid w:val="00720D8B"/>
    <w:rsid w:val="0072651C"/>
    <w:rsid w:val="007273D2"/>
    <w:rsid w:val="00730361"/>
    <w:rsid w:val="00732BB2"/>
    <w:rsid w:val="00744A7A"/>
    <w:rsid w:val="007636EC"/>
    <w:rsid w:val="00765E7F"/>
    <w:rsid w:val="00766060"/>
    <w:rsid w:val="0077107B"/>
    <w:rsid w:val="00776943"/>
    <w:rsid w:val="00780312"/>
    <w:rsid w:val="0078091A"/>
    <w:rsid w:val="00783196"/>
    <w:rsid w:val="00787BEB"/>
    <w:rsid w:val="007A59C1"/>
    <w:rsid w:val="007A740E"/>
    <w:rsid w:val="007B1D8A"/>
    <w:rsid w:val="007B20C3"/>
    <w:rsid w:val="007B60AA"/>
    <w:rsid w:val="007B6116"/>
    <w:rsid w:val="007C09FD"/>
    <w:rsid w:val="007D0904"/>
    <w:rsid w:val="007D5C9D"/>
    <w:rsid w:val="007E20BC"/>
    <w:rsid w:val="007E410A"/>
    <w:rsid w:val="007E761C"/>
    <w:rsid w:val="007F2A87"/>
    <w:rsid w:val="00800C75"/>
    <w:rsid w:val="008019FD"/>
    <w:rsid w:val="00804874"/>
    <w:rsid w:val="008058E6"/>
    <w:rsid w:val="00810DE4"/>
    <w:rsid w:val="00811CDC"/>
    <w:rsid w:val="00811DAB"/>
    <w:rsid w:val="008141D2"/>
    <w:rsid w:val="00814442"/>
    <w:rsid w:val="008166BB"/>
    <w:rsid w:val="00823531"/>
    <w:rsid w:val="00827B98"/>
    <w:rsid w:val="00830D73"/>
    <w:rsid w:val="00833555"/>
    <w:rsid w:val="0083662E"/>
    <w:rsid w:val="00845386"/>
    <w:rsid w:val="00850AB8"/>
    <w:rsid w:val="00851DBB"/>
    <w:rsid w:val="00861338"/>
    <w:rsid w:val="00861D4B"/>
    <w:rsid w:val="00872280"/>
    <w:rsid w:val="00872FCF"/>
    <w:rsid w:val="00876668"/>
    <w:rsid w:val="00876E28"/>
    <w:rsid w:val="00877214"/>
    <w:rsid w:val="00881376"/>
    <w:rsid w:val="00882FF8"/>
    <w:rsid w:val="00886950"/>
    <w:rsid w:val="00886E0D"/>
    <w:rsid w:val="008917F6"/>
    <w:rsid w:val="008940C4"/>
    <w:rsid w:val="00897CD7"/>
    <w:rsid w:val="008A690C"/>
    <w:rsid w:val="008A777B"/>
    <w:rsid w:val="008B0AEF"/>
    <w:rsid w:val="008C46AE"/>
    <w:rsid w:val="008D0627"/>
    <w:rsid w:val="008D5D9E"/>
    <w:rsid w:val="008E553F"/>
    <w:rsid w:val="008F53E7"/>
    <w:rsid w:val="008F58FD"/>
    <w:rsid w:val="00901EBF"/>
    <w:rsid w:val="00917FE1"/>
    <w:rsid w:val="009255B1"/>
    <w:rsid w:val="00927D6C"/>
    <w:rsid w:val="00940C01"/>
    <w:rsid w:val="00943C70"/>
    <w:rsid w:val="009464E5"/>
    <w:rsid w:val="00953ABC"/>
    <w:rsid w:val="009567B2"/>
    <w:rsid w:val="00960813"/>
    <w:rsid w:val="00961D97"/>
    <w:rsid w:val="009631E1"/>
    <w:rsid w:val="00966C8F"/>
    <w:rsid w:val="00975A40"/>
    <w:rsid w:val="009769E0"/>
    <w:rsid w:val="00976B47"/>
    <w:rsid w:val="009779F8"/>
    <w:rsid w:val="00981744"/>
    <w:rsid w:val="0098181D"/>
    <w:rsid w:val="00984453"/>
    <w:rsid w:val="009913C5"/>
    <w:rsid w:val="009964DB"/>
    <w:rsid w:val="009A2E9A"/>
    <w:rsid w:val="009A4CDC"/>
    <w:rsid w:val="009B5C40"/>
    <w:rsid w:val="009D11D8"/>
    <w:rsid w:val="009D3AC8"/>
    <w:rsid w:val="009E04D1"/>
    <w:rsid w:val="009E31AE"/>
    <w:rsid w:val="009E40A3"/>
    <w:rsid w:val="009E68B4"/>
    <w:rsid w:val="009F10D9"/>
    <w:rsid w:val="009F73FC"/>
    <w:rsid w:val="00A000F2"/>
    <w:rsid w:val="00A0137C"/>
    <w:rsid w:val="00A01CB6"/>
    <w:rsid w:val="00A234C8"/>
    <w:rsid w:val="00A30C3A"/>
    <w:rsid w:val="00A33CB8"/>
    <w:rsid w:val="00A3523F"/>
    <w:rsid w:val="00A452AA"/>
    <w:rsid w:val="00A46B2A"/>
    <w:rsid w:val="00A46F36"/>
    <w:rsid w:val="00A5495D"/>
    <w:rsid w:val="00A56C9C"/>
    <w:rsid w:val="00A61EE4"/>
    <w:rsid w:val="00A633DE"/>
    <w:rsid w:val="00A67D00"/>
    <w:rsid w:val="00A72DD6"/>
    <w:rsid w:val="00A738D3"/>
    <w:rsid w:val="00A73924"/>
    <w:rsid w:val="00A86B39"/>
    <w:rsid w:val="00A8710A"/>
    <w:rsid w:val="00A90E43"/>
    <w:rsid w:val="00A94AF5"/>
    <w:rsid w:val="00AB2AD7"/>
    <w:rsid w:val="00AD313A"/>
    <w:rsid w:val="00AD4548"/>
    <w:rsid w:val="00AD49DE"/>
    <w:rsid w:val="00AD5D15"/>
    <w:rsid w:val="00AD6D42"/>
    <w:rsid w:val="00AD7033"/>
    <w:rsid w:val="00AE1136"/>
    <w:rsid w:val="00AE2F68"/>
    <w:rsid w:val="00AF1EEB"/>
    <w:rsid w:val="00AF361C"/>
    <w:rsid w:val="00B01BCF"/>
    <w:rsid w:val="00B035ED"/>
    <w:rsid w:val="00B0729C"/>
    <w:rsid w:val="00B14700"/>
    <w:rsid w:val="00B15AFC"/>
    <w:rsid w:val="00B1708C"/>
    <w:rsid w:val="00B17427"/>
    <w:rsid w:val="00B21038"/>
    <w:rsid w:val="00B224FA"/>
    <w:rsid w:val="00B260BC"/>
    <w:rsid w:val="00B328CB"/>
    <w:rsid w:val="00B34324"/>
    <w:rsid w:val="00B369D5"/>
    <w:rsid w:val="00B40EAB"/>
    <w:rsid w:val="00B4395E"/>
    <w:rsid w:val="00B509F4"/>
    <w:rsid w:val="00B53CDE"/>
    <w:rsid w:val="00B576E7"/>
    <w:rsid w:val="00B57ADD"/>
    <w:rsid w:val="00B600C1"/>
    <w:rsid w:val="00B635A3"/>
    <w:rsid w:val="00B65084"/>
    <w:rsid w:val="00B67544"/>
    <w:rsid w:val="00B70405"/>
    <w:rsid w:val="00B73F64"/>
    <w:rsid w:val="00B73FA8"/>
    <w:rsid w:val="00B77849"/>
    <w:rsid w:val="00B77CAE"/>
    <w:rsid w:val="00B77EAD"/>
    <w:rsid w:val="00B81ACE"/>
    <w:rsid w:val="00B95EB7"/>
    <w:rsid w:val="00B967ED"/>
    <w:rsid w:val="00B9770F"/>
    <w:rsid w:val="00BA0191"/>
    <w:rsid w:val="00BA1886"/>
    <w:rsid w:val="00BA5E36"/>
    <w:rsid w:val="00BB2D24"/>
    <w:rsid w:val="00BB734B"/>
    <w:rsid w:val="00BC1F40"/>
    <w:rsid w:val="00BC25BE"/>
    <w:rsid w:val="00BC50DD"/>
    <w:rsid w:val="00BC5575"/>
    <w:rsid w:val="00C06F99"/>
    <w:rsid w:val="00C111DF"/>
    <w:rsid w:val="00C13FD8"/>
    <w:rsid w:val="00C2226A"/>
    <w:rsid w:val="00C33BA4"/>
    <w:rsid w:val="00C401B6"/>
    <w:rsid w:val="00C404AC"/>
    <w:rsid w:val="00C470A1"/>
    <w:rsid w:val="00C6067B"/>
    <w:rsid w:val="00C64D5B"/>
    <w:rsid w:val="00C65CE1"/>
    <w:rsid w:val="00C73AEC"/>
    <w:rsid w:val="00C76507"/>
    <w:rsid w:val="00C81076"/>
    <w:rsid w:val="00C826C2"/>
    <w:rsid w:val="00C82794"/>
    <w:rsid w:val="00C8591A"/>
    <w:rsid w:val="00C943AA"/>
    <w:rsid w:val="00CC2219"/>
    <w:rsid w:val="00CD11A8"/>
    <w:rsid w:val="00CD57BF"/>
    <w:rsid w:val="00CD78BC"/>
    <w:rsid w:val="00CE0E33"/>
    <w:rsid w:val="00CE51BE"/>
    <w:rsid w:val="00CF209B"/>
    <w:rsid w:val="00CF2C6E"/>
    <w:rsid w:val="00CF66CC"/>
    <w:rsid w:val="00D03EBD"/>
    <w:rsid w:val="00D0509E"/>
    <w:rsid w:val="00D0746C"/>
    <w:rsid w:val="00D1204B"/>
    <w:rsid w:val="00D26A42"/>
    <w:rsid w:val="00D30A7E"/>
    <w:rsid w:val="00D34B15"/>
    <w:rsid w:val="00D42170"/>
    <w:rsid w:val="00D42E1F"/>
    <w:rsid w:val="00D45720"/>
    <w:rsid w:val="00D5259A"/>
    <w:rsid w:val="00D53A19"/>
    <w:rsid w:val="00D5475D"/>
    <w:rsid w:val="00D602F2"/>
    <w:rsid w:val="00D653B3"/>
    <w:rsid w:val="00D67A3E"/>
    <w:rsid w:val="00D73C83"/>
    <w:rsid w:val="00D8172C"/>
    <w:rsid w:val="00D84714"/>
    <w:rsid w:val="00D86A70"/>
    <w:rsid w:val="00D91ED4"/>
    <w:rsid w:val="00D9700C"/>
    <w:rsid w:val="00DB1E65"/>
    <w:rsid w:val="00DB3C4D"/>
    <w:rsid w:val="00DC4617"/>
    <w:rsid w:val="00DC5D4A"/>
    <w:rsid w:val="00DC731F"/>
    <w:rsid w:val="00DD26D1"/>
    <w:rsid w:val="00DD3781"/>
    <w:rsid w:val="00DD4DE4"/>
    <w:rsid w:val="00DE4712"/>
    <w:rsid w:val="00DF0855"/>
    <w:rsid w:val="00DF2096"/>
    <w:rsid w:val="00DF5C71"/>
    <w:rsid w:val="00E047C5"/>
    <w:rsid w:val="00E23602"/>
    <w:rsid w:val="00E24006"/>
    <w:rsid w:val="00E260DF"/>
    <w:rsid w:val="00E35B7F"/>
    <w:rsid w:val="00E433A1"/>
    <w:rsid w:val="00E44854"/>
    <w:rsid w:val="00E44C33"/>
    <w:rsid w:val="00E644C0"/>
    <w:rsid w:val="00E64728"/>
    <w:rsid w:val="00E705DA"/>
    <w:rsid w:val="00E75D16"/>
    <w:rsid w:val="00E81C85"/>
    <w:rsid w:val="00E90DCA"/>
    <w:rsid w:val="00EB295F"/>
    <w:rsid w:val="00EB2DA2"/>
    <w:rsid w:val="00EB432D"/>
    <w:rsid w:val="00EB4FFC"/>
    <w:rsid w:val="00EB6E27"/>
    <w:rsid w:val="00EC0F9D"/>
    <w:rsid w:val="00ED6167"/>
    <w:rsid w:val="00ED7A64"/>
    <w:rsid w:val="00EE138B"/>
    <w:rsid w:val="00EE1438"/>
    <w:rsid w:val="00EE4860"/>
    <w:rsid w:val="00EE68D4"/>
    <w:rsid w:val="00EF2BA1"/>
    <w:rsid w:val="00F039CE"/>
    <w:rsid w:val="00F40EC1"/>
    <w:rsid w:val="00F514E9"/>
    <w:rsid w:val="00F51861"/>
    <w:rsid w:val="00F53809"/>
    <w:rsid w:val="00F5496F"/>
    <w:rsid w:val="00F7024D"/>
    <w:rsid w:val="00F70DAC"/>
    <w:rsid w:val="00F73BA4"/>
    <w:rsid w:val="00F80740"/>
    <w:rsid w:val="00F8104E"/>
    <w:rsid w:val="00F83C78"/>
    <w:rsid w:val="00F84804"/>
    <w:rsid w:val="00F90D2F"/>
    <w:rsid w:val="00F90D39"/>
    <w:rsid w:val="00F91EBE"/>
    <w:rsid w:val="00F939BF"/>
    <w:rsid w:val="00FA75A9"/>
    <w:rsid w:val="00FB133B"/>
    <w:rsid w:val="00FB2479"/>
    <w:rsid w:val="00FB44B1"/>
    <w:rsid w:val="00FB60EB"/>
    <w:rsid w:val="00FC1C96"/>
    <w:rsid w:val="00FC44BC"/>
    <w:rsid w:val="00FC5452"/>
    <w:rsid w:val="00FE23C3"/>
    <w:rsid w:val="00FE24AD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 fill="f" fillcolor="white" stroke="f">
      <v:fill color="white" on="f"/>
      <v:stroke on="f"/>
      <o:colormru v:ext="edit" colors="#dcffff,#ff8c8c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EEE"/>
    <w:rPr>
      <w:lang w:eastAsia="en-US"/>
    </w:rPr>
  </w:style>
  <w:style w:type="paragraph" w:styleId="Heading1">
    <w:name w:val="heading 1"/>
    <w:next w:val="bodytext"/>
    <w:link w:val="Heading1Char"/>
    <w:qFormat/>
    <w:rsid w:val="0043146E"/>
    <w:pPr>
      <w:keepNext/>
      <w:spacing w:after="60"/>
      <w:outlineLvl w:val="0"/>
    </w:pPr>
    <w:rPr>
      <w:rFonts w:ascii="Arial" w:hAnsi="Arial"/>
      <w:b/>
      <w:noProof/>
      <w:kern w:val="28"/>
      <w:sz w:val="28"/>
      <w:lang w:eastAsia="en-US"/>
    </w:rPr>
  </w:style>
  <w:style w:type="paragraph" w:styleId="Heading2">
    <w:name w:val="heading 2"/>
    <w:next w:val="bodytext"/>
    <w:qFormat/>
    <w:rsid w:val="0043146E"/>
    <w:pPr>
      <w:keepNext/>
      <w:spacing w:before="480" w:after="60"/>
      <w:outlineLvl w:val="1"/>
    </w:pPr>
    <w:rPr>
      <w:rFonts w:ascii="Arial" w:hAnsi="Arial"/>
      <w:b/>
      <w:noProof/>
      <w:sz w:val="24"/>
      <w:lang w:eastAsia="en-US"/>
    </w:rPr>
  </w:style>
  <w:style w:type="paragraph" w:styleId="Heading3">
    <w:name w:val="heading 3"/>
    <w:next w:val="bodytext"/>
    <w:qFormat/>
    <w:rsid w:val="0043146E"/>
    <w:pPr>
      <w:keepNext/>
      <w:spacing w:before="360" w:after="60"/>
      <w:outlineLvl w:val="2"/>
    </w:pPr>
    <w:rPr>
      <w:rFonts w:ascii="Arial" w:hAnsi="Arial"/>
      <w:b/>
      <w:sz w:val="24"/>
      <w:lang w:eastAsia="en-US"/>
    </w:rPr>
  </w:style>
  <w:style w:type="paragraph" w:styleId="Heading4">
    <w:name w:val="heading 4"/>
    <w:basedOn w:val="Normal"/>
    <w:next w:val="Normal"/>
    <w:qFormat/>
    <w:rsid w:val="0043146E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3146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43146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3146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3146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3146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next w:val="Normal"/>
    <w:link w:val="bodytextChar"/>
    <w:rsid w:val="0043146E"/>
    <w:pPr>
      <w:spacing w:after="60"/>
      <w:ind w:left="1418"/>
    </w:pPr>
    <w:rPr>
      <w:lang w:eastAsia="en-US"/>
    </w:rPr>
  </w:style>
  <w:style w:type="paragraph" w:customStyle="1" w:styleId="tip">
    <w:name w:val="tip"/>
    <w:next w:val="bodytext"/>
    <w:rsid w:val="0043146E"/>
    <w:pPr>
      <w:pBdr>
        <w:top w:val="single" w:sz="6" w:space="3" w:color="auto"/>
        <w:bottom w:val="single" w:sz="6" w:space="3" w:color="auto"/>
      </w:pBdr>
      <w:spacing w:before="240" w:after="360"/>
      <w:ind w:left="1775" w:hanging="357"/>
    </w:pPr>
    <w:rPr>
      <w:lang w:eastAsia="en-US"/>
    </w:rPr>
  </w:style>
  <w:style w:type="paragraph" w:styleId="Header">
    <w:name w:val="header"/>
    <w:aliases w:val="header2"/>
    <w:next w:val="Footer"/>
    <w:rsid w:val="0043146E"/>
    <w:pPr>
      <w:pBdr>
        <w:bottom w:val="single" w:sz="6" w:space="2" w:color="auto"/>
      </w:pBdr>
      <w:tabs>
        <w:tab w:val="center" w:pos="4320"/>
        <w:tab w:val="right" w:pos="8640"/>
      </w:tabs>
    </w:pPr>
    <w:rPr>
      <w:rFonts w:ascii="Arial" w:hAnsi="Arial"/>
      <w:b/>
      <w:lang w:val="en-GB" w:eastAsia="en-US"/>
    </w:rPr>
  </w:style>
  <w:style w:type="paragraph" w:styleId="Footer">
    <w:name w:val="footer"/>
    <w:aliases w:val="Footer2"/>
    <w:next w:val="Header"/>
    <w:rsid w:val="0043146E"/>
    <w:pPr>
      <w:pBdr>
        <w:top w:val="single" w:sz="6" w:space="2" w:color="auto"/>
      </w:pBdr>
      <w:tabs>
        <w:tab w:val="center" w:pos="4320"/>
        <w:tab w:val="right" w:pos="8640"/>
      </w:tabs>
      <w:jc w:val="right"/>
    </w:pPr>
    <w:rPr>
      <w:rFonts w:ascii="Arial" w:hAnsi="Arial"/>
      <w:b/>
      <w:lang w:val="en-GB" w:eastAsia="en-US"/>
    </w:rPr>
  </w:style>
  <w:style w:type="paragraph" w:customStyle="1" w:styleId="figure">
    <w:name w:val="figure"/>
    <w:next w:val="bodytext"/>
    <w:rsid w:val="0043146E"/>
    <w:pPr>
      <w:ind w:left="1418"/>
    </w:pPr>
    <w:rPr>
      <w:rFonts w:ascii="Arial" w:hAnsi="Arial"/>
      <w:sz w:val="16"/>
      <w:lang w:eastAsia="en-US"/>
    </w:rPr>
  </w:style>
  <w:style w:type="paragraph" w:customStyle="1" w:styleId="figure1">
    <w:name w:val="figure1"/>
    <w:basedOn w:val="bodytext"/>
    <w:rsid w:val="0043146E"/>
    <w:pPr>
      <w:spacing w:before="60" w:after="0"/>
    </w:pPr>
    <w:rPr>
      <w:rFonts w:ascii="Arial" w:hAnsi="Arial"/>
      <w:sz w:val="16"/>
    </w:rPr>
  </w:style>
  <w:style w:type="paragraph" w:customStyle="1" w:styleId="exercise">
    <w:name w:val="exercise"/>
    <w:next w:val="bodytext"/>
    <w:link w:val="exerciseChar"/>
    <w:rsid w:val="0043146E"/>
    <w:pPr>
      <w:spacing w:after="120"/>
    </w:pPr>
    <w:rPr>
      <w:rFonts w:ascii="Arial" w:hAnsi="Arial"/>
      <w:b/>
      <w:sz w:val="24"/>
      <w:lang w:eastAsia="en-US"/>
    </w:rPr>
  </w:style>
  <w:style w:type="paragraph" w:customStyle="1" w:styleId="bullets">
    <w:name w:val="bullets"/>
    <w:next w:val="Normal"/>
    <w:rsid w:val="0043146E"/>
    <w:pPr>
      <w:spacing w:after="60"/>
      <w:ind w:left="414" w:hanging="357"/>
    </w:pPr>
    <w:rPr>
      <w:lang w:eastAsia="en-US"/>
    </w:rPr>
  </w:style>
  <w:style w:type="paragraph" w:customStyle="1" w:styleId="bullte1">
    <w:name w:val="bullte1"/>
    <w:next w:val="Normal"/>
    <w:rsid w:val="0043146E"/>
    <w:pPr>
      <w:spacing w:after="60"/>
      <w:ind w:left="924" w:hanging="357"/>
    </w:pPr>
    <w:rPr>
      <w:lang w:eastAsia="en-US"/>
    </w:rPr>
  </w:style>
  <w:style w:type="paragraph" w:customStyle="1" w:styleId="chaptername">
    <w:name w:val="chapter name"/>
    <w:next w:val="bodytext"/>
    <w:link w:val="chapternameChar"/>
    <w:rsid w:val="0043146E"/>
    <w:pPr>
      <w:spacing w:before="240" w:after="600"/>
    </w:pPr>
    <w:rPr>
      <w:rFonts w:ascii="Arial" w:hAnsi="Arial"/>
      <w:b/>
      <w:noProof/>
      <w:sz w:val="48"/>
      <w:lang w:eastAsia="en-US"/>
    </w:rPr>
  </w:style>
  <w:style w:type="paragraph" w:customStyle="1" w:styleId="chapternumber">
    <w:name w:val="chapter number"/>
    <w:next w:val="chaptername"/>
    <w:rsid w:val="0043146E"/>
    <w:pPr>
      <w:spacing w:before="360" w:after="240"/>
    </w:pPr>
    <w:rPr>
      <w:rFonts w:ascii="Arial" w:hAnsi="Arial"/>
      <w:caps/>
      <w:noProof/>
      <w:sz w:val="28"/>
      <w:lang w:eastAsia="en-US"/>
    </w:rPr>
  </w:style>
  <w:style w:type="paragraph" w:customStyle="1" w:styleId="Heading11">
    <w:name w:val="Heading 11"/>
    <w:next w:val="bodytext"/>
    <w:link w:val="heading1Char0"/>
    <w:rsid w:val="0043146E"/>
    <w:pPr>
      <w:spacing w:before="600" w:after="60"/>
    </w:pPr>
    <w:rPr>
      <w:rFonts w:ascii="Arial" w:hAnsi="Arial"/>
      <w:b/>
      <w:sz w:val="28"/>
      <w:lang w:eastAsia="en-US"/>
    </w:rPr>
  </w:style>
  <w:style w:type="paragraph" w:customStyle="1" w:styleId="Footer1">
    <w:name w:val="Footer1"/>
    <w:basedOn w:val="Normal"/>
    <w:next w:val="Header"/>
    <w:rsid w:val="0043146E"/>
    <w:pPr>
      <w:pBdr>
        <w:top w:val="single" w:sz="6" w:space="2" w:color="auto"/>
      </w:pBdr>
    </w:pPr>
    <w:rPr>
      <w:rFonts w:ascii="Arial" w:hAnsi="Arial"/>
      <w:b/>
    </w:rPr>
  </w:style>
  <w:style w:type="paragraph" w:customStyle="1" w:styleId="Header1">
    <w:name w:val="Header1"/>
    <w:next w:val="Footer1"/>
    <w:rsid w:val="0043146E"/>
    <w:pPr>
      <w:pBdr>
        <w:bottom w:val="single" w:sz="6" w:space="2" w:color="auto"/>
      </w:pBdr>
      <w:jc w:val="right"/>
    </w:pPr>
    <w:rPr>
      <w:rFonts w:ascii="Arial" w:hAnsi="Arial"/>
      <w:b/>
      <w:lang w:eastAsia="en-US"/>
    </w:rPr>
  </w:style>
  <w:style w:type="paragraph" w:customStyle="1" w:styleId="center">
    <w:name w:val="center"/>
    <w:basedOn w:val="bodytext"/>
    <w:next w:val="bodytext"/>
    <w:rsid w:val="0043146E"/>
    <w:pPr>
      <w:jc w:val="center"/>
    </w:pPr>
  </w:style>
  <w:style w:type="paragraph" w:customStyle="1" w:styleId="heading20">
    <w:name w:val="heading2"/>
    <w:basedOn w:val="Heading2"/>
    <w:rsid w:val="0043146E"/>
    <w:pPr>
      <w:spacing w:before="0"/>
      <w:outlineLvl w:val="9"/>
    </w:pPr>
    <w:rPr>
      <w:noProof w:val="0"/>
    </w:rPr>
  </w:style>
  <w:style w:type="paragraph" w:customStyle="1" w:styleId="buletlist1">
    <w:name w:val="buletlist1"/>
    <w:basedOn w:val="Normal"/>
    <w:rsid w:val="0043146E"/>
    <w:pPr>
      <w:spacing w:after="60"/>
      <w:ind w:left="1775" w:hanging="357"/>
    </w:pPr>
  </w:style>
  <w:style w:type="paragraph" w:customStyle="1" w:styleId="buletlist">
    <w:name w:val="buletlist"/>
    <w:next w:val="bodytext"/>
    <w:rsid w:val="0043146E"/>
    <w:pPr>
      <w:spacing w:after="120"/>
      <w:ind w:left="1775" w:hanging="357"/>
    </w:pPr>
    <w:rPr>
      <w:lang w:eastAsia="en-US"/>
    </w:rPr>
  </w:style>
  <w:style w:type="paragraph" w:customStyle="1" w:styleId="subtitle">
    <w:name w:val="subtitle"/>
    <w:basedOn w:val="Normal"/>
    <w:rsid w:val="0043146E"/>
    <w:pPr>
      <w:spacing w:before="360" w:after="60"/>
    </w:pPr>
    <w:rPr>
      <w:rFonts w:ascii="Arial" w:hAnsi="Arial"/>
      <w:b/>
    </w:rPr>
  </w:style>
  <w:style w:type="paragraph" w:customStyle="1" w:styleId="bullte2">
    <w:name w:val="bullte2"/>
    <w:basedOn w:val="bullte1"/>
    <w:next w:val="bullte1"/>
    <w:rsid w:val="0043146E"/>
    <w:pPr>
      <w:ind w:left="927" w:hanging="360"/>
    </w:pPr>
  </w:style>
  <w:style w:type="paragraph" w:customStyle="1" w:styleId="Bullet">
    <w:name w:val="Bullet"/>
    <w:basedOn w:val="Normal"/>
    <w:rsid w:val="0043146E"/>
    <w:pPr>
      <w:tabs>
        <w:tab w:val="left" w:pos="1985"/>
        <w:tab w:val="left" w:pos="2381"/>
        <w:tab w:val="left" w:pos="2778"/>
        <w:tab w:val="left" w:pos="3175"/>
        <w:tab w:val="left" w:pos="3572"/>
      </w:tabs>
      <w:spacing w:before="120" w:after="120" w:line="200" w:lineRule="exact"/>
      <w:ind w:left="2807" w:hanging="397"/>
    </w:pPr>
  </w:style>
  <w:style w:type="character" w:customStyle="1" w:styleId="programopt">
    <w:name w:val="program opt"/>
    <w:basedOn w:val="DefaultParagraphFont"/>
    <w:rsid w:val="0043146E"/>
    <w:rPr>
      <w:rFonts w:ascii="Helvetica" w:hAnsi="Helvetica"/>
      <w:i/>
      <w:noProof w:val="0"/>
      <w:sz w:val="22"/>
      <w:lang w:val="en-US"/>
    </w:rPr>
  </w:style>
  <w:style w:type="paragraph" w:customStyle="1" w:styleId="Defaulttext">
    <w:name w:val="Default text"/>
    <w:basedOn w:val="Normal"/>
    <w:rsid w:val="0043146E"/>
    <w:pPr>
      <w:ind w:left="1985"/>
    </w:pPr>
    <w:rPr>
      <w:lang w:val="en-GB"/>
    </w:rPr>
  </w:style>
  <w:style w:type="paragraph" w:customStyle="1" w:styleId="Commands">
    <w:name w:val="Commands"/>
    <w:basedOn w:val="Normal"/>
    <w:next w:val="Normal"/>
    <w:rsid w:val="0043146E"/>
    <w:pPr>
      <w:spacing w:before="120" w:after="120"/>
      <w:ind w:left="1985"/>
    </w:pPr>
    <w:rPr>
      <w:rFonts w:ascii="Courier New" w:hAnsi="Courier New"/>
      <w:lang w:val="en-GB"/>
    </w:rPr>
  </w:style>
  <w:style w:type="paragraph" w:customStyle="1" w:styleId="headingparagr2">
    <w:name w:val="heading paragr2"/>
    <w:basedOn w:val="Normal"/>
    <w:rsid w:val="0043146E"/>
    <w:pPr>
      <w:spacing w:before="120"/>
      <w:ind w:left="1985"/>
    </w:pPr>
    <w:rPr>
      <w:b/>
      <w:lang w:val="en-GB"/>
    </w:rPr>
  </w:style>
  <w:style w:type="character" w:styleId="PageNumber">
    <w:name w:val="page number"/>
    <w:basedOn w:val="DefaultParagraphFont"/>
    <w:rsid w:val="0043146E"/>
  </w:style>
  <w:style w:type="paragraph" w:styleId="BodyTextIndent">
    <w:name w:val="Body Text Indent"/>
    <w:basedOn w:val="Normal"/>
    <w:rsid w:val="0043146E"/>
    <w:pPr>
      <w:spacing w:before="120" w:after="120"/>
      <w:jc w:val="both"/>
    </w:pPr>
    <w:rPr>
      <w:rFonts w:ascii="Arial" w:eastAsia="MS Mincho" w:hAnsi="Arial"/>
      <w:sz w:val="24"/>
    </w:rPr>
  </w:style>
  <w:style w:type="paragraph" w:styleId="PlainText">
    <w:name w:val="Plain Text"/>
    <w:basedOn w:val="Normal"/>
    <w:rsid w:val="0043146E"/>
    <w:rPr>
      <w:rFonts w:ascii="Courier New" w:eastAsia="MS Mincho" w:hAnsi="Courier New"/>
    </w:rPr>
  </w:style>
  <w:style w:type="paragraph" w:styleId="BodyText2">
    <w:name w:val="Body Text 2"/>
    <w:basedOn w:val="Normal"/>
    <w:rsid w:val="0043146E"/>
    <w:pPr>
      <w:jc w:val="both"/>
    </w:pPr>
    <w:rPr>
      <w:szCs w:val="24"/>
    </w:rPr>
  </w:style>
  <w:style w:type="character" w:styleId="Hyperlink">
    <w:name w:val="Hyperlink"/>
    <w:basedOn w:val="DefaultParagraphFont"/>
    <w:rsid w:val="0043146E"/>
    <w:rPr>
      <w:color w:val="0000FF"/>
      <w:u w:val="single"/>
    </w:rPr>
  </w:style>
  <w:style w:type="paragraph" w:styleId="Title">
    <w:name w:val="Title"/>
    <w:basedOn w:val="Normal"/>
    <w:qFormat/>
    <w:rsid w:val="0043146E"/>
    <w:pPr>
      <w:jc w:val="center"/>
    </w:pPr>
    <w:rPr>
      <w:b/>
      <w:sz w:val="28"/>
    </w:rPr>
  </w:style>
  <w:style w:type="paragraph" w:styleId="NormalWeb">
    <w:name w:val="Normal (Web)"/>
    <w:basedOn w:val="Normal"/>
    <w:rsid w:val="0043146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43146E"/>
    <w:pPr>
      <w:ind w:left="200"/>
    </w:pPr>
  </w:style>
  <w:style w:type="paragraph" w:styleId="FootnoteText">
    <w:name w:val="footnote text"/>
    <w:aliases w:val="DA_Fußnotentext,DA_Fußnotentext1,DA_Fußnotentext2,DA_Fußnotentext3,DA_Fußnotentext4"/>
    <w:basedOn w:val="Normal"/>
    <w:semiHidden/>
    <w:rsid w:val="0043146E"/>
  </w:style>
  <w:style w:type="paragraph" w:customStyle="1" w:styleId="Icon">
    <w:name w:val="Icon"/>
    <w:basedOn w:val="Normal"/>
    <w:next w:val="Defaulttext"/>
    <w:rsid w:val="0043146E"/>
    <w:pPr>
      <w:ind w:left="1418" w:hanging="1418"/>
    </w:pPr>
  </w:style>
  <w:style w:type="character" w:styleId="FollowedHyperlink">
    <w:name w:val="FollowedHyperlink"/>
    <w:basedOn w:val="DefaultParagraphFont"/>
    <w:rsid w:val="0043146E"/>
    <w:rPr>
      <w:color w:val="800080"/>
      <w:u w:val="single"/>
    </w:rPr>
  </w:style>
  <w:style w:type="paragraph" w:customStyle="1" w:styleId="defnewpar">
    <w:name w:val="defnewpar"/>
    <w:basedOn w:val="Normal"/>
    <w:rsid w:val="0043146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rial">
    <w:name w:val="arial"/>
    <w:basedOn w:val="DefaultParagraphFont"/>
    <w:rsid w:val="0043146E"/>
  </w:style>
  <w:style w:type="paragraph" w:customStyle="1" w:styleId="kopje">
    <w:name w:val="kopje"/>
    <w:basedOn w:val="Normal"/>
    <w:rsid w:val="0043146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linespacing01after">
    <w:name w:val="linespacing01after"/>
    <w:basedOn w:val="Normal"/>
    <w:rsid w:val="0043146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linespacing01before">
    <w:name w:val="linespacing01before"/>
    <w:basedOn w:val="Normal"/>
    <w:rsid w:val="0043146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emptylinehalf">
    <w:name w:val="emptylinehalf"/>
    <w:basedOn w:val="Normal"/>
    <w:rsid w:val="0043146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1">
    <w:name w:val="t1"/>
    <w:basedOn w:val="Normal"/>
    <w:rsid w:val="0043146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odyText0">
    <w:name w:val="Body Text"/>
    <w:basedOn w:val="Normal"/>
    <w:link w:val="BodyTextChar0"/>
    <w:rsid w:val="0043146E"/>
    <w:pPr>
      <w:tabs>
        <w:tab w:val="right" w:pos="8640"/>
      </w:tabs>
      <w:spacing w:after="280" w:line="360" w:lineRule="auto"/>
      <w:jc w:val="both"/>
    </w:pPr>
    <w:rPr>
      <w:rFonts w:ascii="Garamond" w:hAnsi="Garamond"/>
      <w:spacing w:val="-2"/>
      <w:sz w:val="24"/>
    </w:rPr>
  </w:style>
  <w:style w:type="paragraph" w:styleId="Caption">
    <w:name w:val="caption"/>
    <w:basedOn w:val="Normal"/>
    <w:next w:val="Normal"/>
    <w:qFormat/>
    <w:rsid w:val="0043146E"/>
    <w:pPr>
      <w:spacing w:before="120" w:after="120"/>
    </w:pPr>
    <w:rPr>
      <w:bCs/>
      <w:lang w:val="en-GB"/>
    </w:rPr>
  </w:style>
  <w:style w:type="character" w:styleId="Emphasis">
    <w:name w:val="Emphasis"/>
    <w:basedOn w:val="DefaultParagraphFont"/>
    <w:qFormat/>
    <w:rsid w:val="0043146E"/>
    <w:rPr>
      <w:i/>
      <w:iCs/>
    </w:rPr>
  </w:style>
  <w:style w:type="paragraph" w:styleId="BodyTextIndent2">
    <w:name w:val="Body Text Indent 2"/>
    <w:basedOn w:val="Normal"/>
    <w:rsid w:val="0043146E"/>
    <w:pPr>
      <w:ind w:left="1440"/>
    </w:pPr>
  </w:style>
  <w:style w:type="table" w:styleId="TableGrid">
    <w:name w:val="Table Grid"/>
    <w:basedOn w:val="TableNormal"/>
    <w:rsid w:val="0053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ing03after">
    <w:name w:val="linespacing03after"/>
    <w:basedOn w:val="Normal"/>
    <w:rsid w:val="00877214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7214"/>
    <w:rPr>
      <w:lang w:val="en-US" w:eastAsia="en-US" w:bidi="ar-SA"/>
    </w:rPr>
  </w:style>
  <w:style w:type="character" w:customStyle="1" w:styleId="chapternameChar">
    <w:name w:val="chapter name Char"/>
    <w:basedOn w:val="DefaultParagraphFont"/>
    <w:link w:val="chaptername"/>
    <w:rsid w:val="002715FF"/>
    <w:rPr>
      <w:rFonts w:ascii="Arial" w:hAnsi="Arial"/>
      <w:b/>
      <w:noProof/>
      <w:sz w:val="48"/>
      <w:lang w:val="en-US" w:eastAsia="en-US" w:bidi="ar-SA"/>
    </w:rPr>
  </w:style>
  <w:style w:type="character" w:customStyle="1" w:styleId="exerciseChar">
    <w:name w:val="exercise Char"/>
    <w:basedOn w:val="DefaultParagraphFont"/>
    <w:link w:val="exercise"/>
    <w:rsid w:val="002715FF"/>
    <w:rPr>
      <w:rFonts w:ascii="Arial" w:hAnsi="Arial"/>
      <w:b/>
      <w:sz w:val="24"/>
      <w:lang w:val="en-US" w:eastAsia="en-US" w:bidi="ar-SA"/>
    </w:rPr>
  </w:style>
  <w:style w:type="character" w:customStyle="1" w:styleId="heading1Char0">
    <w:name w:val="heading 1 Char"/>
    <w:basedOn w:val="DefaultParagraphFont"/>
    <w:link w:val="Heading11"/>
    <w:rsid w:val="0005057D"/>
    <w:rPr>
      <w:rFonts w:ascii="Arial" w:hAnsi="Arial"/>
      <w:b/>
      <w:sz w:val="2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776943"/>
    <w:rPr>
      <w:rFonts w:ascii="Arial" w:hAnsi="Arial"/>
      <w:b/>
      <w:noProof/>
      <w:kern w:val="28"/>
      <w:sz w:val="28"/>
      <w:lang w:val="en-US" w:eastAsia="en-US" w:bidi="ar-SA"/>
    </w:rPr>
  </w:style>
  <w:style w:type="character" w:customStyle="1" w:styleId="Exercise2">
    <w:name w:val="Exercise 2"/>
    <w:rsid w:val="00776943"/>
    <w:rPr>
      <w:rFonts w:ascii="Times New Roman TUR" w:hAnsi="Times New Roman TUR"/>
      <w:b/>
      <w:sz w:val="20"/>
    </w:rPr>
  </w:style>
  <w:style w:type="character" w:customStyle="1" w:styleId="BodyTextChar0">
    <w:name w:val="Body Text Char"/>
    <w:basedOn w:val="DefaultParagraphFont"/>
    <w:link w:val="BodyText0"/>
    <w:rsid w:val="004E6728"/>
    <w:rPr>
      <w:rFonts w:ascii="Garamond" w:hAnsi="Garamond"/>
      <w:spacing w:val="-2"/>
      <w:sz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534A8F"/>
    <w:rPr>
      <w:sz w:val="16"/>
      <w:szCs w:val="16"/>
    </w:rPr>
  </w:style>
  <w:style w:type="paragraph" w:styleId="CommentText">
    <w:name w:val="annotation text"/>
    <w:basedOn w:val="Normal"/>
    <w:semiHidden/>
    <w:rsid w:val="00534A8F"/>
  </w:style>
  <w:style w:type="paragraph" w:styleId="CommentSubject">
    <w:name w:val="annotation subject"/>
    <w:basedOn w:val="CommentText"/>
    <w:next w:val="CommentText"/>
    <w:semiHidden/>
    <w:rsid w:val="00534A8F"/>
    <w:rPr>
      <w:b/>
      <w:bCs/>
    </w:rPr>
  </w:style>
  <w:style w:type="paragraph" w:styleId="BalloonText">
    <w:name w:val="Balloon Text"/>
    <w:basedOn w:val="Normal"/>
    <w:semiHidden/>
    <w:rsid w:val="00534A8F"/>
    <w:rPr>
      <w:rFonts w:ascii="Tahoma" w:hAnsi="Tahoma" w:cs="Tahoma"/>
      <w:sz w:val="16"/>
      <w:szCs w:val="16"/>
    </w:rPr>
  </w:style>
  <w:style w:type="paragraph" w:customStyle="1" w:styleId="leftmargininlist">
    <w:name w:val="leftmargininlist"/>
    <w:basedOn w:val="Normal"/>
    <w:rsid w:val="00BC25BE"/>
    <w:pPr>
      <w:spacing w:before="100" w:beforeAutospacing="1" w:after="100" w:afterAutospacing="1"/>
    </w:pPr>
    <w:rPr>
      <w:rFonts w:eastAsia="MS Mincho"/>
      <w:color w:val="000000"/>
      <w:sz w:val="24"/>
      <w:szCs w:val="24"/>
      <w:lang w:eastAsia="ja-JP"/>
    </w:rPr>
  </w:style>
  <w:style w:type="character" w:customStyle="1" w:styleId="symbol">
    <w:name w:val="symbol"/>
    <w:basedOn w:val="DefaultParagraphFont"/>
    <w:rsid w:val="00BC25BE"/>
  </w:style>
  <w:style w:type="character" w:customStyle="1" w:styleId="courier">
    <w:name w:val="courier"/>
    <w:basedOn w:val="DefaultParagraphFont"/>
    <w:rsid w:val="007E20BC"/>
  </w:style>
  <w:style w:type="paragraph" w:styleId="Index2">
    <w:name w:val="index 2"/>
    <w:basedOn w:val="Normal"/>
    <w:next w:val="Normal"/>
    <w:autoRedefine/>
    <w:semiHidden/>
    <w:rsid w:val="006032B6"/>
    <w:pPr>
      <w:ind w:left="200" w:hanging="200"/>
    </w:pPr>
    <w:rPr>
      <w:rFonts w:ascii="Verdana" w:hAnsi="Verdana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F70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alpago\input%20maps\assign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</vt:lpstr>
    </vt:vector>
  </TitlesOfParts>
  <Company>ITC Enschede</Company>
  <LinksUpToDate>false</LinksUpToDate>
  <CharactersWithSpaces>997</CharactersWithSpaces>
  <SharedDoc>false</SharedDoc>
  <HLinks>
    <vt:vector size="6" baseType="variant">
      <vt:variant>
        <vt:i4>3276919</vt:i4>
      </vt:variant>
      <vt:variant>
        <vt:i4>3</vt:i4>
      </vt:variant>
      <vt:variant>
        <vt:i4>0</vt:i4>
      </vt:variant>
      <vt:variant>
        <vt:i4>5</vt:i4>
      </vt:variant>
      <vt:variant>
        <vt:lpwstr>http://www.maproom.psu.edu/dcw/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</dc:title>
  <dc:creator>Cees van Westen</dc:creator>
  <cp:lastModifiedBy>damen</cp:lastModifiedBy>
  <cp:revision>4</cp:revision>
  <cp:lastPrinted>2009-04-22T07:42:00Z</cp:lastPrinted>
  <dcterms:created xsi:type="dcterms:W3CDTF">2010-04-22T07:20:00Z</dcterms:created>
  <dcterms:modified xsi:type="dcterms:W3CDTF">2010-04-22T14:15:00Z</dcterms:modified>
</cp:coreProperties>
</file>